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4FFD3" w14:textId="77777777" w:rsidR="00A60125" w:rsidRDefault="00A60125" w:rsidP="00456D2D">
      <w:pPr>
        <w:pStyle w:val="Sinespaciado"/>
      </w:pPr>
    </w:p>
    <w:p w14:paraId="41970E14" w14:textId="77777777" w:rsidR="00A60125" w:rsidRDefault="00A60125">
      <w:pPr>
        <w:pStyle w:val="Textoindependiente"/>
        <w:rPr>
          <w:rFonts w:ascii="Times New Roman"/>
          <w:sz w:val="20"/>
        </w:rPr>
      </w:pPr>
    </w:p>
    <w:p w14:paraId="5B03F998" w14:textId="77777777" w:rsidR="00A60125" w:rsidRDefault="00A60125">
      <w:pPr>
        <w:pStyle w:val="Textoindependiente"/>
        <w:spacing w:before="11"/>
        <w:rPr>
          <w:rFonts w:ascii="Times New Roman"/>
          <w:sz w:val="16"/>
        </w:rPr>
      </w:pPr>
    </w:p>
    <w:p w14:paraId="428B1E60" w14:textId="77777777" w:rsidR="00A60125" w:rsidRPr="008E78EB" w:rsidRDefault="00A60125">
      <w:pPr>
        <w:rPr>
          <w:rFonts w:ascii="Arial" w:hAnsi="Arial" w:cs="Arial"/>
          <w:sz w:val="16"/>
        </w:rPr>
        <w:sectPr w:rsidR="00A60125" w:rsidRPr="008E78EB">
          <w:footerReference w:type="default" r:id="rId7"/>
          <w:type w:val="continuous"/>
          <w:pgSz w:w="12240" w:h="15840"/>
          <w:pgMar w:top="0" w:right="360" w:bottom="400" w:left="320" w:header="720" w:footer="204" w:gutter="0"/>
          <w:pgNumType w:start="1"/>
          <w:cols w:space="720"/>
        </w:sectPr>
      </w:pPr>
    </w:p>
    <w:p w14:paraId="6E1920C3" w14:textId="77777777" w:rsidR="00A60125" w:rsidRPr="008E78EB" w:rsidRDefault="00000000">
      <w:pPr>
        <w:pStyle w:val="Ttulo2"/>
        <w:spacing w:before="188"/>
        <w:rPr>
          <w:rFonts w:ascii="Arial" w:hAnsi="Arial" w:cs="Arial"/>
        </w:rPr>
      </w:pPr>
      <w:r w:rsidRPr="008E78EB">
        <w:rPr>
          <w:rFonts w:ascii="Arial" w:hAnsi="Arial" w:cs="Arial"/>
          <w:color w:val="E1E9EE"/>
        </w:rPr>
        <w:t>Contactar</w:t>
      </w:r>
    </w:p>
    <w:p w14:paraId="550ADB84" w14:textId="758263FA" w:rsidR="00A60125" w:rsidRPr="008E78EB" w:rsidRDefault="00000000" w:rsidP="00E825E9">
      <w:pPr>
        <w:pStyle w:val="Textoindependiente"/>
        <w:spacing w:before="137"/>
        <w:ind w:left="112"/>
        <w:rPr>
          <w:rFonts w:ascii="Arial" w:hAnsi="Arial" w:cs="Arial"/>
        </w:rPr>
      </w:pPr>
      <w:r w:rsidRPr="008E78EB">
        <w:rPr>
          <w:rFonts w:ascii="Arial" w:hAnsi="Arial" w:cs="Arial"/>
          <w:color w:val="FFFFFF"/>
        </w:rPr>
        <w:t>Comuna</w:t>
      </w:r>
      <w:r w:rsidRPr="008E78EB">
        <w:rPr>
          <w:rFonts w:ascii="Arial" w:hAnsi="Arial" w:cs="Arial"/>
          <w:color w:val="FFFFFF"/>
          <w:spacing w:val="-5"/>
        </w:rPr>
        <w:t xml:space="preserve"> </w:t>
      </w:r>
      <w:r w:rsidRPr="008E78EB">
        <w:rPr>
          <w:rFonts w:ascii="Arial" w:hAnsi="Arial" w:cs="Arial"/>
          <w:color w:val="FFFFFF"/>
        </w:rPr>
        <w:t>de</w:t>
      </w:r>
      <w:r w:rsidRPr="008E78EB">
        <w:rPr>
          <w:rFonts w:ascii="Arial" w:hAnsi="Arial" w:cs="Arial"/>
          <w:color w:val="FFFFFF"/>
          <w:spacing w:val="-4"/>
        </w:rPr>
        <w:t xml:space="preserve"> </w:t>
      </w:r>
      <w:r w:rsidR="004419A5">
        <w:rPr>
          <w:rFonts w:ascii="Arial" w:hAnsi="Arial" w:cs="Arial"/>
          <w:color w:val="FFFFFF"/>
        </w:rPr>
        <w:t>Maipú</w:t>
      </w:r>
    </w:p>
    <w:p w14:paraId="1C942867" w14:textId="77777777" w:rsidR="00A60125" w:rsidRPr="008E78EB" w:rsidRDefault="00000000" w:rsidP="00E825E9">
      <w:pPr>
        <w:pStyle w:val="Textoindependiente"/>
        <w:spacing w:before="11"/>
        <w:ind w:left="112"/>
        <w:rPr>
          <w:rFonts w:ascii="Arial" w:hAnsi="Arial" w:cs="Arial"/>
        </w:rPr>
      </w:pPr>
      <w:r w:rsidRPr="008E78EB">
        <w:rPr>
          <w:rFonts w:ascii="Arial" w:hAnsi="Arial" w:cs="Arial"/>
          <w:color w:val="FFFFFF"/>
        </w:rPr>
        <w:t>+56932564489</w:t>
      </w:r>
      <w:r w:rsidRPr="008E78EB">
        <w:rPr>
          <w:rFonts w:ascii="Arial" w:hAnsi="Arial" w:cs="Arial"/>
          <w:color w:val="FFFFFF"/>
          <w:spacing w:val="-5"/>
        </w:rPr>
        <w:t xml:space="preserve"> </w:t>
      </w:r>
      <w:r w:rsidRPr="008E78EB">
        <w:rPr>
          <w:rFonts w:ascii="Arial" w:hAnsi="Arial" w:cs="Arial"/>
          <w:color w:val="A9B1B6"/>
        </w:rPr>
        <w:t>(Mobile)</w:t>
      </w:r>
    </w:p>
    <w:p w14:paraId="7ADEBBE6" w14:textId="77777777" w:rsidR="00A60125" w:rsidRPr="008E78EB" w:rsidRDefault="00000000" w:rsidP="00E825E9">
      <w:pPr>
        <w:pStyle w:val="Textoindependiente"/>
        <w:spacing w:before="10"/>
        <w:ind w:left="112"/>
        <w:rPr>
          <w:rFonts w:ascii="Arial" w:hAnsi="Arial" w:cs="Arial"/>
        </w:rPr>
      </w:pPr>
      <w:hyperlink r:id="rId8">
        <w:r w:rsidRPr="008E78EB">
          <w:rPr>
            <w:rFonts w:ascii="Arial" w:hAnsi="Arial" w:cs="Arial"/>
            <w:color w:val="FFFFFF"/>
          </w:rPr>
          <w:t>rocorbe4@gmail.com</w:t>
        </w:r>
      </w:hyperlink>
    </w:p>
    <w:p w14:paraId="4DDB6781" w14:textId="77777777" w:rsidR="00A60125" w:rsidRPr="008E78EB" w:rsidRDefault="00000000">
      <w:pPr>
        <w:spacing w:before="237" w:line="273" w:lineRule="auto"/>
        <w:ind w:left="112" w:right="38"/>
        <w:rPr>
          <w:rFonts w:ascii="Arial" w:hAnsi="Arial" w:cs="Arial"/>
        </w:rPr>
      </w:pPr>
      <w:hyperlink r:id="rId9">
        <w:r w:rsidRPr="008E78EB">
          <w:rPr>
            <w:rFonts w:ascii="Arial" w:hAnsi="Arial" w:cs="Arial"/>
            <w:color w:val="FFFFFF"/>
          </w:rPr>
          <w:t>www.linkedin.com/in/rodrigo-</w:t>
        </w:r>
      </w:hyperlink>
      <w:r w:rsidRPr="008E78EB">
        <w:rPr>
          <w:rFonts w:ascii="Arial" w:hAnsi="Arial" w:cs="Arial"/>
          <w:color w:val="FFFFFF"/>
          <w:spacing w:val="1"/>
        </w:rPr>
        <w:t xml:space="preserve"> </w:t>
      </w:r>
      <w:hyperlink r:id="rId10">
        <w:r w:rsidRPr="008E78EB">
          <w:rPr>
            <w:rFonts w:ascii="Arial" w:hAnsi="Arial" w:cs="Arial"/>
            <w:color w:val="FFFFFF"/>
            <w:spacing w:val="-1"/>
          </w:rPr>
          <w:t>andres-cortez-benois-b06598275</w:t>
        </w:r>
      </w:hyperlink>
      <w:r w:rsidRPr="008E78EB">
        <w:rPr>
          <w:rFonts w:ascii="Arial" w:hAnsi="Arial" w:cs="Arial"/>
          <w:color w:val="FFFFFF"/>
          <w:spacing w:val="-59"/>
        </w:rPr>
        <w:t xml:space="preserve"> </w:t>
      </w:r>
      <w:hyperlink r:id="rId11">
        <w:r w:rsidRPr="008E78EB">
          <w:rPr>
            <w:rFonts w:ascii="Arial" w:hAnsi="Arial" w:cs="Arial"/>
            <w:color w:val="A9B1B6"/>
          </w:rPr>
          <w:t>(LinkedIn)</w:t>
        </w:r>
      </w:hyperlink>
    </w:p>
    <w:p w14:paraId="751EB0ED" w14:textId="77777777" w:rsidR="00A60125" w:rsidRPr="008E78EB" w:rsidRDefault="00A60125">
      <w:pPr>
        <w:pStyle w:val="Textoindependiente"/>
        <w:spacing w:before="11"/>
        <w:rPr>
          <w:rFonts w:ascii="Arial" w:hAnsi="Arial" w:cs="Arial"/>
          <w:sz w:val="32"/>
        </w:rPr>
      </w:pPr>
    </w:p>
    <w:p w14:paraId="357677F9" w14:textId="77777777" w:rsidR="00A60125" w:rsidRPr="008E78EB" w:rsidRDefault="00000000">
      <w:pPr>
        <w:pStyle w:val="Ttulo2"/>
        <w:rPr>
          <w:rFonts w:ascii="Arial" w:hAnsi="Arial" w:cs="Arial"/>
        </w:rPr>
      </w:pPr>
      <w:r w:rsidRPr="008E78EB">
        <w:rPr>
          <w:rFonts w:ascii="Arial" w:hAnsi="Arial" w:cs="Arial"/>
          <w:color w:val="E1E9EE"/>
        </w:rPr>
        <w:t>Aptitudes</w:t>
      </w:r>
      <w:r w:rsidRPr="008E78EB">
        <w:rPr>
          <w:rFonts w:ascii="Arial" w:hAnsi="Arial" w:cs="Arial"/>
          <w:color w:val="E1E9EE"/>
          <w:spacing w:val="-10"/>
        </w:rPr>
        <w:t xml:space="preserve"> </w:t>
      </w:r>
      <w:r w:rsidRPr="008E78EB">
        <w:rPr>
          <w:rFonts w:ascii="Arial" w:hAnsi="Arial" w:cs="Arial"/>
          <w:color w:val="E1E9EE"/>
        </w:rPr>
        <w:t>principales</w:t>
      </w:r>
    </w:p>
    <w:p w14:paraId="1CE5594F" w14:textId="77777777" w:rsidR="00A60125" w:rsidRPr="008E78EB" w:rsidRDefault="00000000">
      <w:pPr>
        <w:pStyle w:val="Textoindependiente"/>
        <w:spacing w:before="137" w:line="350" w:lineRule="auto"/>
        <w:ind w:left="112" w:right="1396"/>
        <w:rPr>
          <w:rFonts w:ascii="Arial" w:hAnsi="Arial" w:cs="Arial"/>
        </w:rPr>
      </w:pPr>
      <w:r w:rsidRPr="008E78EB">
        <w:rPr>
          <w:rFonts w:ascii="Arial" w:hAnsi="Arial" w:cs="Arial"/>
          <w:color w:val="FFFFFF"/>
        </w:rPr>
        <w:t>Gestión operativa</w:t>
      </w:r>
      <w:r w:rsidRPr="008E78EB">
        <w:rPr>
          <w:rFonts w:ascii="Arial" w:hAnsi="Arial" w:cs="Arial"/>
          <w:color w:val="FFFFFF"/>
          <w:spacing w:val="1"/>
        </w:rPr>
        <w:t xml:space="preserve"> </w:t>
      </w:r>
      <w:r w:rsidRPr="008E78EB">
        <w:rPr>
          <w:rFonts w:ascii="Arial" w:hAnsi="Arial" w:cs="Arial"/>
          <w:color w:val="FFFFFF"/>
        </w:rPr>
        <w:t>Toma</w:t>
      </w:r>
      <w:r w:rsidRPr="008E78EB">
        <w:rPr>
          <w:rFonts w:ascii="Arial" w:hAnsi="Arial" w:cs="Arial"/>
          <w:color w:val="FFFFFF"/>
          <w:spacing w:val="-8"/>
        </w:rPr>
        <w:t xml:space="preserve"> </w:t>
      </w:r>
      <w:r w:rsidRPr="008E78EB">
        <w:rPr>
          <w:rFonts w:ascii="Arial" w:hAnsi="Arial" w:cs="Arial"/>
          <w:color w:val="FFFFFF"/>
        </w:rPr>
        <w:t>de</w:t>
      </w:r>
      <w:r w:rsidRPr="008E78EB">
        <w:rPr>
          <w:rFonts w:ascii="Arial" w:hAnsi="Arial" w:cs="Arial"/>
          <w:color w:val="FFFFFF"/>
          <w:spacing w:val="-7"/>
        </w:rPr>
        <w:t xml:space="preserve"> </w:t>
      </w:r>
      <w:r w:rsidRPr="008E78EB">
        <w:rPr>
          <w:rFonts w:ascii="Arial" w:hAnsi="Arial" w:cs="Arial"/>
          <w:color w:val="FFFFFF"/>
        </w:rPr>
        <w:t>decisiones</w:t>
      </w:r>
      <w:r w:rsidRPr="008E78EB">
        <w:rPr>
          <w:rFonts w:ascii="Arial" w:hAnsi="Arial" w:cs="Arial"/>
          <w:color w:val="FFFFFF"/>
          <w:spacing w:val="-55"/>
        </w:rPr>
        <w:t xml:space="preserve"> </w:t>
      </w:r>
      <w:r w:rsidRPr="008E78EB">
        <w:rPr>
          <w:rFonts w:ascii="Arial" w:hAnsi="Arial" w:cs="Arial"/>
          <w:color w:val="FFFFFF"/>
        </w:rPr>
        <w:t>Gestión</w:t>
      </w:r>
      <w:r w:rsidRPr="008E78EB">
        <w:rPr>
          <w:rFonts w:ascii="Arial" w:hAnsi="Arial" w:cs="Arial"/>
          <w:color w:val="FFFFFF"/>
          <w:spacing w:val="-5"/>
        </w:rPr>
        <w:t xml:space="preserve"> </w:t>
      </w:r>
      <w:r w:rsidRPr="008E78EB">
        <w:rPr>
          <w:rFonts w:ascii="Arial" w:hAnsi="Arial" w:cs="Arial"/>
          <w:color w:val="FFFFFF"/>
        </w:rPr>
        <w:t>del</w:t>
      </w:r>
      <w:r w:rsidRPr="008E78EB">
        <w:rPr>
          <w:rFonts w:ascii="Arial" w:hAnsi="Arial" w:cs="Arial"/>
          <w:color w:val="FFFFFF"/>
          <w:spacing w:val="-4"/>
        </w:rPr>
        <w:t xml:space="preserve"> </w:t>
      </w:r>
      <w:r w:rsidRPr="008E78EB">
        <w:rPr>
          <w:rFonts w:ascii="Arial" w:hAnsi="Arial" w:cs="Arial"/>
          <w:color w:val="FFFFFF"/>
        </w:rPr>
        <w:t>tiempo</w:t>
      </w:r>
    </w:p>
    <w:p w14:paraId="259FFAFA" w14:textId="77777777" w:rsidR="00A60125" w:rsidRPr="008E78EB" w:rsidRDefault="00000000">
      <w:pPr>
        <w:pStyle w:val="Ttulo"/>
        <w:rPr>
          <w:rFonts w:ascii="Arial" w:hAnsi="Arial" w:cs="Arial"/>
        </w:rPr>
      </w:pPr>
      <w:r w:rsidRPr="008E78EB">
        <w:rPr>
          <w:rFonts w:ascii="Arial" w:hAnsi="Arial" w:cs="Arial"/>
        </w:rPr>
        <w:br w:type="column"/>
      </w:r>
      <w:r w:rsidRPr="008E78EB">
        <w:rPr>
          <w:rFonts w:ascii="Arial" w:hAnsi="Arial" w:cs="Arial"/>
          <w:color w:val="181818"/>
          <w:sz w:val="48"/>
          <w:szCs w:val="48"/>
        </w:rPr>
        <w:t>Rodrigo</w:t>
      </w:r>
      <w:r w:rsidRPr="008E78EB">
        <w:rPr>
          <w:rFonts w:ascii="Arial" w:hAnsi="Arial" w:cs="Arial"/>
          <w:color w:val="181818"/>
          <w:spacing w:val="-11"/>
          <w:sz w:val="48"/>
          <w:szCs w:val="48"/>
        </w:rPr>
        <w:t xml:space="preserve"> </w:t>
      </w:r>
      <w:r w:rsidRPr="008E78EB">
        <w:rPr>
          <w:rFonts w:ascii="Arial" w:hAnsi="Arial" w:cs="Arial"/>
          <w:color w:val="181818"/>
          <w:sz w:val="48"/>
          <w:szCs w:val="48"/>
        </w:rPr>
        <w:t>Andres</w:t>
      </w:r>
      <w:r w:rsidRPr="008E78EB">
        <w:rPr>
          <w:rFonts w:ascii="Arial" w:hAnsi="Arial" w:cs="Arial"/>
          <w:color w:val="181818"/>
          <w:spacing w:val="-10"/>
          <w:sz w:val="48"/>
          <w:szCs w:val="48"/>
        </w:rPr>
        <w:t xml:space="preserve"> </w:t>
      </w:r>
      <w:r w:rsidRPr="008E78EB">
        <w:rPr>
          <w:rFonts w:ascii="Arial" w:hAnsi="Arial" w:cs="Arial"/>
          <w:color w:val="181818"/>
          <w:sz w:val="48"/>
          <w:szCs w:val="48"/>
        </w:rPr>
        <w:t>Cortez</w:t>
      </w:r>
      <w:r w:rsidRPr="008E78EB">
        <w:rPr>
          <w:rFonts w:ascii="Arial" w:hAnsi="Arial" w:cs="Arial"/>
          <w:color w:val="181818"/>
          <w:spacing w:val="-10"/>
          <w:sz w:val="48"/>
          <w:szCs w:val="48"/>
        </w:rPr>
        <w:t xml:space="preserve"> </w:t>
      </w:r>
      <w:r w:rsidRPr="008E78EB">
        <w:rPr>
          <w:rFonts w:ascii="Arial" w:hAnsi="Arial" w:cs="Arial"/>
          <w:color w:val="181818"/>
          <w:sz w:val="48"/>
          <w:szCs w:val="48"/>
        </w:rPr>
        <w:t>Benois</w:t>
      </w:r>
    </w:p>
    <w:p w14:paraId="056C030B" w14:textId="77777777" w:rsidR="00A60125" w:rsidRPr="008E78EB" w:rsidRDefault="00000000">
      <w:pPr>
        <w:pStyle w:val="Ttulo3"/>
        <w:spacing w:before="88"/>
        <w:rPr>
          <w:rFonts w:ascii="Arial" w:hAnsi="Arial" w:cs="Arial"/>
        </w:rPr>
      </w:pPr>
      <w:r w:rsidRPr="008E78EB">
        <w:rPr>
          <w:rFonts w:ascii="Arial" w:hAnsi="Arial" w:cs="Arial"/>
          <w:color w:val="181818"/>
        </w:rPr>
        <w:t>--</w:t>
      </w:r>
    </w:p>
    <w:p w14:paraId="1BBD75A5" w14:textId="77777777" w:rsidR="00A60125" w:rsidRPr="008E78EB" w:rsidRDefault="00000000">
      <w:pPr>
        <w:spacing w:before="32"/>
        <w:ind w:left="111"/>
        <w:rPr>
          <w:rFonts w:ascii="Arial" w:hAnsi="Arial" w:cs="Arial"/>
          <w:sz w:val="24"/>
        </w:rPr>
      </w:pPr>
      <w:r w:rsidRPr="008E78EB">
        <w:rPr>
          <w:rFonts w:ascii="Arial" w:hAnsi="Arial" w:cs="Arial"/>
          <w:color w:val="B0B0B0"/>
          <w:sz w:val="24"/>
        </w:rPr>
        <w:t>Gran</w:t>
      </w:r>
      <w:r w:rsidRPr="008E78EB">
        <w:rPr>
          <w:rFonts w:ascii="Arial" w:hAnsi="Arial" w:cs="Arial"/>
          <w:color w:val="B0B0B0"/>
          <w:spacing w:val="-6"/>
          <w:sz w:val="24"/>
        </w:rPr>
        <w:t xml:space="preserve"> </w:t>
      </w:r>
      <w:r w:rsidRPr="008E78EB">
        <w:rPr>
          <w:rFonts w:ascii="Arial" w:hAnsi="Arial" w:cs="Arial"/>
          <w:color w:val="B0B0B0"/>
          <w:sz w:val="24"/>
        </w:rPr>
        <w:t>Santiago,</w:t>
      </w:r>
      <w:r w:rsidRPr="008E78EB">
        <w:rPr>
          <w:rFonts w:ascii="Arial" w:hAnsi="Arial" w:cs="Arial"/>
          <w:color w:val="B0B0B0"/>
          <w:spacing w:val="-5"/>
          <w:sz w:val="24"/>
        </w:rPr>
        <w:t xml:space="preserve"> </w:t>
      </w:r>
      <w:r w:rsidRPr="008E78EB">
        <w:rPr>
          <w:rFonts w:ascii="Arial" w:hAnsi="Arial" w:cs="Arial"/>
          <w:color w:val="B0B0B0"/>
          <w:sz w:val="24"/>
        </w:rPr>
        <w:t>Región</w:t>
      </w:r>
      <w:r w:rsidRPr="008E78EB">
        <w:rPr>
          <w:rFonts w:ascii="Arial" w:hAnsi="Arial" w:cs="Arial"/>
          <w:color w:val="B0B0B0"/>
          <w:spacing w:val="-5"/>
          <w:sz w:val="24"/>
        </w:rPr>
        <w:t xml:space="preserve"> </w:t>
      </w:r>
      <w:r w:rsidRPr="008E78EB">
        <w:rPr>
          <w:rFonts w:ascii="Arial" w:hAnsi="Arial" w:cs="Arial"/>
          <w:color w:val="B0B0B0"/>
          <w:sz w:val="24"/>
        </w:rPr>
        <w:t>Metropolitana</w:t>
      </w:r>
      <w:r w:rsidRPr="008E78EB">
        <w:rPr>
          <w:rFonts w:ascii="Arial" w:hAnsi="Arial" w:cs="Arial"/>
          <w:color w:val="B0B0B0"/>
          <w:spacing w:val="-5"/>
          <w:sz w:val="24"/>
        </w:rPr>
        <w:t xml:space="preserve"> </w:t>
      </w:r>
      <w:r w:rsidRPr="008E78EB">
        <w:rPr>
          <w:rFonts w:ascii="Arial" w:hAnsi="Arial" w:cs="Arial"/>
          <w:color w:val="B0B0B0"/>
          <w:sz w:val="24"/>
        </w:rPr>
        <w:t>de</w:t>
      </w:r>
      <w:r w:rsidRPr="008E78EB">
        <w:rPr>
          <w:rFonts w:ascii="Arial" w:hAnsi="Arial" w:cs="Arial"/>
          <w:color w:val="B0B0B0"/>
          <w:spacing w:val="-5"/>
          <w:sz w:val="24"/>
        </w:rPr>
        <w:t xml:space="preserve"> </w:t>
      </w:r>
      <w:r w:rsidRPr="008E78EB">
        <w:rPr>
          <w:rFonts w:ascii="Arial" w:hAnsi="Arial" w:cs="Arial"/>
          <w:color w:val="B0B0B0"/>
          <w:sz w:val="24"/>
        </w:rPr>
        <w:t>Santiago,</w:t>
      </w:r>
      <w:r w:rsidRPr="008E78EB">
        <w:rPr>
          <w:rFonts w:ascii="Arial" w:hAnsi="Arial" w:cs="Arial"/>
          <w:color w:val="B0B0B0"/>
          <w:spacing w:val="-5"/>
          <w:sz w:val="24"/>
        </w:rPr>
        <w:t xml:space="preserve"> </w:t>
      </w:r>
      <w:r w:rsidRPr="008E78EB">
        <w:rPr>
          <w:rFonts w:ascii="Arial" w:hAnsi="Arial" w:cs="Arial"/>
          <w:color w:val="B0B0B0"/>
          <w:sz w:val="24"/>
        </w:rPr>
        <w:t>Chile</w:t>
      </w:r>
    </w:p>
    <w:p w14:paraId="4E56FAB4" w14:textId="77777777" w:rsidR="00A60125" w:rsidRPr="008E78EB" w:rsidRDefault="00A60125">
      <w:pPr>
        <w:pStyle w:val="Textoindependiente"/>
        <w:spacing w:before="8"/>
        <w:rPr>
          <w:rFonts w:ascii="Arial" w:hAnsi="Arial" w:cs="Arial"/>
          <w:sz w:val="35"/>
        </w:rPr>
      </w:pPr>
    </w:p>
    <w:p w14:paraId="79DCBB55" w14:textId="77777777" w:rsidR="00A60125" w:rsidRPr="00E825E9" w:rsidRDefault="00000000">
      <w:pPr>
        <w:pStyle w:val="Ttulo1"/>
        <w:ind w:left="111"/>
        <w:rPr>
          <w:rFonts w:ascii="Arial" w:hAnsi="Arial" w:cs="Arial"/>
          <w:b/>
          <w:bCs/>
          <w:sz w:val="24"/>
          <w:szCs w:val="24"/>
        </w:rPr>
      </w:pPr>
      <w:r w:rsidRPr="00E825E9">
        <w:rPr>
          <w:rFonts w:ascii="Arial" w:hAnsi="Arial" w:cs="Arial"/>
          <w:b/>
          <w:bCs/>
          <w:color w:val="181818"/>
          <w:sz w:val="24"/>
          <w:szCs w:val="24"/>
        </w:rPr>
        <w:t>Extracto</w:t>
      </w:r>
    </w:p>
    <w:p w14:paraId="240B93F5" w14:textId="6DC23EF1" w:rsidR="00A60125" w:rsidRPr="00E825E9" w:rsidRDefault="00000000" w:rsidP="00E825E9">
      <w:pPr>
        <w:pStyle w:val="Ttulo3"/>
        <w:spacing w:before="219" w:line="312" w:lineRule="auto"/>
        <w:ind w:left="0" w:right="9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Rodrigo Cortez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 xml:space="preserve"> Benois</w:t>
      </w:r>
      <w:r w:rsidRPr="00E825E9">
        <w:rPr>
          <w:rFonts w:ascii="Arial" w:hAnsi="Arial" w:cs="Arial"/>
          <w:color w:val="181818"/>
          <w:sz w:val="20"/>
          <w:szCs w:val="20"/>
        </w:rPr>
        <w:t>, Ingeniero de Ejecución en Administración, 6 años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experiencia en el cargo de Encargado de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A</w:t>
      </w:r>
      <w:r w:rsidRPr="00E825E9">
        <w:rPr>
          <w:rFonts w:ascii="Arial" w:hAnsi="Arial" w:cs="Arial"/>
          <w:color w:val="181818"/>
          <w:sz w:val="20"/>
          <w:szCs w:val="20"/>
        </w:rPr>
        <w:t>dquisiciones. Dentro de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mis funciones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principalmente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están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 realizar, controlar y validar las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compras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que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necesite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empresa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tanto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actividades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productivas</w:t>
      </w:r>
      <w:r w:rsidR="0046367E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63"/>
          <w:sz w:val="20"/>
          <w:szCs w:val="20"/>
        </w:rPr>
        <w:t xml:space="preserve"> </w:t>
      </w:r>
      <w:r w:rsidR="0046367E">
        <w:rPr>
          <w:rFonts w:ascii="Arial" w:hAnsi="Arial" w:cs="Arial"/>
          <w:color w:val="181818"/>
          <w:spacing w:val="-63"/>
          <w:sz w:val="20"/>
          <w:szCs w:val="20"/>
        </w:rPr>
        <w:t xml:space="preserve">   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como para el resto de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las actividades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 de la empresa en las cantidades y</w:t>
      </w:r>
      <w:r w:rsidRPr="00E825E9">
        <w:rPr>
          <w:rFonts w:ascii="Arial" w:hAnsi="Arial" w:cs="Arial"/>
          <w:color w:val="181818"/>
          <w:spacing w:val="-64"/>
          <w:sz w:val="20"/>
          <w:szCs w:val="20"/>
        </w:rPr>
        <w:t xml:space="preserve"> </w:t>
      </w:r>
      <w:r w:rsidR="0046367E">
        <w:rPr>
          <w:rFonts w:ascii="Arial" w:hAnsi="Arial" w:cs="Arial"/>
          <w:color w:val="181818"/>
          <w:spacing w:val="-6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plazos establecidos, con los niveles de calidad necesarios</w:t>
      </w:r>
      <w:r w:rsidR="00E825E9" w:rsidRPr="00E825E9">
        <w:rPr>
          <w:rFonts w:ascii="Arial" w:hAnsi="Arial" w:cs="Arial"/>
          <w:color w:val="181818"/>
          <w:sz w:val="20"/>
          <w:szCs w:val="20"/>
        </w:rPr>
        <w:t>.</w:t>
      </w:r>
    </w:p>
    <w:p w14:paraId="6B37DD04" w14:textId="77777777" w:rsidR="00A60125" w:rsidRPr="00E825E9" w:rsidRDefault="00A60125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1162D57B" w14:textId="77777777" w:rsidR="008E78EB" w:rsidRDefault="00000000" w:rsidP="00E825E9">
      <w:pPr>
        <w:spacing w:line="312" w:lineRule="auto"/>
        <w:ind w:right="290"/>
        <w:jc w:val="both"/>
        <w:rPr>
          <w:rFonts w:ascii="Arial" w:hAnsi="Arial" w:cs="Arial"/>
          <w:color w:val="181818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Mis habilidades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con las cuales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más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 destaco son; </w:t>
      </w:r>
    </w:p>
    <w:p w14:paraId="6491C1FF" w14:textId="77777777" w:rsidR="004419A5" w:rsidRPr="00E825E9" w:rsidRDefault="004419A5" w:rsidP="00E825E9">
      <w:pPr>
        <w:spacing w:line="312" w:lineRule="auto"/>
        <w:ind w:right="290"/>
        <w:jc w:val="both"/>
        <w:rPr>
          <w:rFonts w:ascii="Arial" w:hAnsi="Arial" w:cs="Arial"/>
          <w:color w:val="181818"/>
          <w:sz w:val="20"/>
          <w:szCs w:val="20"/>
        </w:rPr>
      </w:pPr>
    </w:p>
    <w:p w14:paraId="3F684D41" w14:textId="600F3C99" w:rsidR="004419A5" w:rsidRPr="004419A5" w:rsidRDefault="00000000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 w:rsidRPr="004419A5">
        <w:rPr>
          <w:rFonts w:ascii="Arial" w:hAnsi="Arial" w:cs="Arial"/>
          <w:color w:val="181818"/>
          <w:sz w:val="20"/>
          <w:szCs w:val="20"/>
        </w:rPr>
        <w:t>Liderazgo</w:t>
      </w:r>
      <w:r w:rsidRPr="004419A5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</w:p>
    <w:p w14:paraId="376EBB1B" w14:textId="77777777" w:rsidR="004419A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z w:val="20"/>
          <w:szCs w:val="20"/>
        </w:rPr>
        <w:t>V</w:t>
      </w:r>
      <w:r w:rsidRPr="004419A5">
        <w:rPr>
          <w:rFonts w:ascii="Arial" w:hAnsi="Arial" w:cs="Arial"/>
          <w:color w:val="181818"/>
          <w:sz w:val="20"/>
          <w:szCs w:val="20"/>
        </w:rPr>
        <w:t xml:space="preserve">isión de </w:t>
      </w:r>
      <w:r w:rsidR="00E825E9" w:rsidRPr="004419A5">
        <w:rPr>
          <w:rFonts w:ascii="Arial" w:hAnsi="Arial" w:cs="Arial"/>
          <w:color w:val="181818"/>
          <w:sz w:val="20"/>
          <w:szCs w:val="20"/>
        </w:rPr>
        <w:t>n</w:t>
      </w:r>
      <w:r w:rsidRPr="004419A5">
        <w:rPr>
          <w:rFonts w:ascii="Arial" w:hAnsi="Arial" w:cs="Arial"/>
          <w:color w:val="181818"/>
          <w:sz w:val="20"/>
          <w:szCs w:val="20"/>
        </w:rPr>
        <w:t>egocio</w:t>
      </w:r>
    </w:p>
    <w:p w14:paraId="612E56FE" w14:textId="77777777" w:rsidR="004419A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z w:val="20"/>
          <w:szCs w:val="20"/>
        </w:rPr>
        <w:t>T</w:t>
      </w:r>
      <w:r w:rsidRPr="004419A5">
        <w:rPr>
          <w:rFonts w:ascii="Arial" w:hAnsi="Arial" w:cs="Arial"/>
          <w:color w:val="181818"/>
          <w:sz w:val="20"/>
          <w:szCs w:val="20"/>
        </w:rPr>
        <w:t>rabajo en equipo</w:t>
      </w:r>
      <w:r w:rsidR="00E825E9" w:rsidRPr="004419A5">
        <w:rPr>
          <w:rFonts w:ascii="Arial" w:hAnsi="Arial" w:cs="Arial"/>
          <w:color w:val="181818"/>
          <w:sz w:val="20"/>
          <w:szCs w:val="20"/>
        </w:rPr>
        <w:t xml:space="preserve"> </w:t>
      </w:r>
    </w:p>
    <w:p w14:paraId="21EED9C8" w14:textId="77777777" w:rsidR="004419A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z w:val="20"/>
          <w:szCs w:val="20"/>
        </w:rPr>
        <w:t>M</w:t>
      </w:r>
      <w:r w:rsidRPr="004419A5">
        <w:rPr>
          <w:rFonts w:ascii="Arial" w:hAnsi="Arial" w:cs="Arial"/>
          <w:color w:val="181818"/>
          <w:sz w:val="20"/>
          <w:szCs w:val="20"/>
        </w:rPr>
        <w:t xml:space="preserve">otivación por logros </w:t>
      </w:r>
      <w:r w:rsidR="00E825E9" w:rsidRPr="004419A5">
        <w:rPr>
          <w:rFonts w:ascii="Arial" w:hAnsi="Arial" w:cs="Arial"/>
          <w:color w:val="181818"/>
          <w:sz w:val="20"/>
          <w:szCs w:val="20"/>
        </w:rPr>
        <w:t>o</w:t>
      </w:r>
      <w:r w:rsidRPr="004419A5">
        <w:rPr>
          <w:rFonts w:ascii="Arial" w:hAnsi="Arial" w:cs="Arial"/>
          <w:color w:val="181818"/>
          <w:sz w:val="20"/>
          <w:szCs w:val="20"/>
        </w:rPr>
        <w:t>rientación</w:t>
      </w:r>
      <w:r w:rsidRPr="004419A5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al</w:t>
      </w:r>
      <w:r w:rsidRPr="004419A5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cliente</w:t>
      </w:r>
      <w:r w:rsidR="00E825E9" w:rsidRPr="004419A5">
        <w:rPr>
          <w:rFonts w:ascii="Arial" w:hAnsi="Arial" w:cs="Arial"/>
          <w:color w:val="181818"/>
          <w:spacing w:val="-3"/>
          <w:sz w:val="20"/>
          <w:szCs w:val="20"/>
        </w:rPr>
        <w:t>,</w:t>
      </w:r>
    </w:p>
    <w:p w14:paraId="00649E30" w14:textId="77777777" w:rsidR="004419A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pacing w:val="-3"/>
          <w:sz w:val="20"/>
          <w:szCs w:val="20"/>
        </w:rPr>
        <w:t>M</w:t>
      </w:r>
      <w:r w:rsidR="00E825E9" w:rsidRPr="004419A5">
        <w:rPr>
          <w:rFonts w:ascii="Arial" w:hAnsi="Arial" w:cs="Arial"/>
          <w:color w:val="181818"/>
          <w:sz w:val="20"/>
          <w:szCs w:val="20"/>
        </w:rPr>
        <w:t>etódico</w:t>
      </w:r>
    </w:p>
    <w:p w14:paraId="37FE399A" w14:textId="77777777" w:rsidR="004419A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z w:val="20"/>
          <w:szCs w:val="20"/>
        </w:rPr>
        <w:t>P</w:t>
      </w:r>
      <w:r w:rsidR="00E825E9" w:rsidRPr="004419A5">
        <w:rPr>
          <w:rFonts w:ascii="Arial" w:hAnsi="Arial" w:cs="Arial"/>
          <w:color w:val="181818"/>
          <w:sz w:val="20"/>
          <w:szCs w:val="20"/>
        </w:rPr>
        <w:t>roactivo</w:t>
      </w:r>
    </w:p>
    <w:p w14:paraId="666CBA2F" w14:textId="77777777" w:rsidR="004419A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pacing w:val="-4"/>
          <w:sz w:val="20"/>
          <w:szCs w:val="20"/>
        </w:rPr>
        <w:t>C</w:t>
      </w:r>
      <w:r w:rsidRPr="004419A5">
        <w:rPr>
          <w:rFonts w:ascii="Arial" w:hAnsi="Arial" w:cs="Arial"/>
          <w:color w:val="181818"/>
          <w:sz w:val="20"/>
          <w:szCs w:val="20"/>
        </w:rPr>
        <w:t>apacidad</w:t>
      </w:r>
      <w:r w:rsidRPr="004419A5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para</w:t>
      </w:r>
      <w:r w:rsidRPr="004419A5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trabajar</w:t>
      </w:r>
      <w:r w:rsidRPr="004419A5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bajo</w:t>
      </w:r>
      <w:r w:rsidRPr="004419A5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presión</w:t>
      </w:r>
    </w:p>
    <w:p w14:paraId="4270889C" w14:textId="5C7E9A57" w:rsidR="00A60125" w:rsidRPr="004419A5" w:rsidRDefault="004419A5" w:rsidP="004419A5">
      <w:pPr>
        <w:pStyle w:val="Prrafodelista"/>
        <w:numPr>
          <w:ilvl w:val="0"/>
          <w:numId w:val="1"/>
        </w:numPr>
        <w:spacing w:line="312" w:lineRule="auto"/>
        <w:ind w:right="2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81818"/>
          <w:sz w:val="20"/>
          <w:szCs w:val="20"/>
        </w:rPr>
        <w:t>C</w:t>
      </w:r>
      <w:r w:rsidRPr="004419A5">
        <w:rPr>
          <w:rFonts w:ascii="Arial" w:hAnsi="Arial" w:cs="Arial"/>
          <w:color w:val="181818"/>
          <w:sz w:val="20"/>
          <w:szCs w:val="20"/>
        </w:rPr>
        <w:t>omunicación</w:t>
      </w:r>
      <w:r w:rsidRPr="004419A5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4419A5">
        <w:rPr>
          <w:rFonts w:ascii="Arial" w:hAnsi="Arial" w:cs="Arial"/>
          <w:color w:val="181818"/>
          <w:sz w:val="20"/>
          <w:szCs w:val="20"/>
        </w:rPr>
        <w:t>efectiva.</w:t>
      </w:r>
    </w:p>
    <w:p w14:paraId="4C7D97FA" w14:textId="77777777" w:rsidR="004419A5" w:rsidRPr="004419A5" w:rsidRDefault="004419A5" w:rsidP="004419A5">
      <w:pPr>
        <w:pStyle w:val="Prrafodelista"/>
        <w:spacing w:line="312" w:lineRule="auto"/>
        <w:ind w:left="720" w:right="290"/>
        <w:jc w:val="both"/>
        <w:rPr>
          <w:rFonts w:ascii="Arial" w:hAnsi="Arial" w:cs="Arial"/>
          <w:sz w:val="20"/>
          <w:szCs w:val="20"/>
        </w:rPr>
      </w:pPr>
    </w:p>
    <w:p w14:paraId="044F98C1" w14:textId="7B325F3A" w:rsidR="008E78EB" w:rsidRPr="00E825E9" w:rsidRDefault="00000000" w:rsidP="00E825E9">
      <w:pPr>
        <w:pStyle w:val="Ttulo3"/>
        <w:spacing w:line="312" w:lineRule="auto"/>
        <w:ind w:left="0" w:right="634"/>
        <w:jc w:val="both"/>
        <w:rPr>
          <w:rFonts w:ascii="Arial" w:hAnsi="Arial" w:cs="Arial"/>
          <w:color w:val="181818"/>
          <w:spacing w:val="62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Bajo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misma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línea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dentro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mis</w:t>
      </w:r>
      <w:r w:rsidR="008E78EB"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competencias</w:t>
      </w:r>
      <w:r w:rsidRPr="00E825E9">
        <w:rPr>
          <w:rFonts w:ascii="Arial" w:hAnsi="Arial" w:cs="Arial"/>
          <w:color w:val="181818"/>
          <w:sz w:val="20"/>
          <w:szCs w:val="20"/>
        </w:rPr>
        <w:t>,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cuento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</w:t>
      </w:r>
      <w:r w:rsidR="0046367E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6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gran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capacidad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para;</w:t>
      </w:r>
      <w:r w:rsidRPr="00E825E9">
        <w:rPr>
          <w:rFonts w:ascii="Arial" w:hAnsi="Arial" w:cs="Arial"/>
          <w:color w:val="181818"/>
          <w:spacing w:val="62"/>
          <w:sz w:val="20"/>
          <w:szCs w:val="20"/>
        </w:rPr>
        <w:t xml:space="preserve"> </w:t>
      </w:r>
    </w:p>
    <w:p w14:paraId="5BC12D54" w14:textId="77777777" w:rsidR="00E825E9" w:rsidRPr="00E825E9" w:rsidRDefault="00E825E9" w:rsidP="008E78EB">
      <w:pPr>
        <w:pStyle w:val="Ttulo3"/>
        <w:spacing w:line="312" w:lineRule="auto"/>
        <w:ind w:right="634"/>
        <w:jc w:val="both"/>
        <w:rPr>
          <w:rFonts w:ascii="Arial" w:hAnsi="Arial" w:cs="Arial"/>
          <w:color w:val="181818"/>
          <w:spacing w:val="62"/>
          <w:sz w:val="20"/>
          <w:szCs w:val="20"/>
        </w:rPr>
      </w:pPr>
    </w:p>
    <w:p w14:paraId="4CBE6CD2" w14:textId="77A85273" w:rsidR="008E78EB" w:rsidRPr="00E825E9" w:rsidRDefault="00000000" w:rsidP="008E78EB">
      <w:pPr>
        <w:pStyle w:val="Ttulo3"/>
        <w:spacing w:line="312" w:lineRule="auto"/>
        <w:ind w:right="634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1.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Gestionar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="00E825E9">
        <w:rPr>
          <w:rFonts w:ascii="Arial" w:hAnsi="Arial" w:cs="Arial"/>
          <w:color w:val="181818"/>
          <w:sz w:val="20"/>
          <w:szCs w:val="20"/>
        </w:rPr>
        <w:t>e</w:t>
      </w:r>
      <w:r w:rsidRPr="00E825E9">
        <w:rPr>
          <w:rFonts w:ascii="Arial" w:hAnsi="Arial" w:cs="Arial"/>
          <w:color w:val="181818"/>
          <w:sz w:val="20"/>
          <w:szCs w:val="20"/>
        </w:rPr>
        <w:t>jecutar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="00E825E9">
        <w:rPr>
          <w:rFonts w:ascii="Arial" w:hAnsi="Arial" w:cs="Arial"/>
          <w:color w:val="181818"/>
          <w:sz w:val="20"/>
          <w:szCs w:val="20"/>
        </w:rPr>
        <w:t>p</w:t>
      </w:r>
      <w:r w:rsidRPr="00E825E9">
        <w:rPr>
          <w:rFonts w:ascii="Arial" w:hAnsi="Arial" w:cs="Arial"/>
          <w:color w:val="181818"/>
          <w:sz w:val="20"/>
          <w:szCs w:val="20"/>
        </w:rPr>
        <w:t>rocesos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administrativos. </w:t>
      </w:r>
    </w:p>
    <w:p w14:paraId="793A5DCC" w14:textId="4D4E68FA" w:rsidR="008E78EB" w:rsidRPr="00E825E9" w:rsidRDefault="00000000" w:rsidP="008E78EB">
      <w:pPr>
        <w:spacing w:before="3" w:line="312" w:lineRule="auto"/>
        <w:ind w:left="111" w:right="290"/>
        <w:jc w:val="both"/>
        <w:rPr>
          <w:rFonts w:ascii="Arial" w:hAnsi="Arial" w:cs="Arial"/>
          <w:color w:val="181818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2. Planificación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 adquisiciones</w:t>
      </w:r>
    </w:p>
    <w:p w14:paraId="16C7C3D5" w14:textId="0F70010A" w:rsidR="008E78EB" w:rsidRPr="00E825E9" w:rsidRDefault="00000000" w:rsidP="008E78EB">
      <w:pPr>
        <w:spacing w:before="3" w:line="312" w:lineRule="auto"/>
        <w:ind w:left="111" w:right="290"/>
        <w:jc w:val="both"/>
        <w:rPr>
          <w:rFonts w:ascii="Arial" w:hAnsi="Arial" w:cs="Arial"/>
          <w:color w:val="181818"/>
          <w:spacing w:val="-5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3. Elaboración</w:t>
      </w:r>
      <w:r w:rsidR="00E825E9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6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presupuestos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</w:p>
    <w:p w14:paraId="754FD742" w14:textId="541E1AFB" w:rsidR="0046367E" w:rsidRDefault="00000000" w:rsidP="0046367E">
      <w:pPr>
        <w:spacing w:before="3" w:line="312" w:lineRule="auto"/>
        <w:ind w:left="111" w:right="290"/>
        <w:jc w:val="both"/>
        <w:rPr>
          <w:rFonts w:ascii="Arial" w:hAnsi="Arial" w:cs="Arial"/>
          <w:color w:val="181818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4.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Gestión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logística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almacén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materiales</w:t>
      </w:r>
    </w:p>
    <w:p w14:paraId="78F8D270" w14:textId="74016A17" w:rsidR="008E78EB" w:rsidRPr="00E825E9" w:rsidRDefault="00000000" w:rsidP="0046367E">
      <w:pPr>
        <w:spacing w:before="3" w:line="312" w:lineRule="auto"/>
        <w:ind w:left="111" w:right="290"/>
        <w:jc w:val="both"/>
        <w:rPr>
          <w:rFonts w:ascii="Arial" w:hAnsi="Arial" w:cs="Arial"/>
          <w:color w:val="181818"/>
          <w:spacing w:val="-6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5.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Evaluar</w:t>
      </w:r>
      <w:r w:rsidRPr="00E825E9">
        <w:rPr>
          <w:rFonts w:ascii="Arial" w:hAnsi="Arial" w:cs="Arial"/>
          <w:color w:val="181818"/>
          <w:spacing w:val="5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Proveedores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</w:p>
    <w:p w14:paraId="47FD778B" w14:textId="46CC37D1" w:rsidR="00A60125" w:rsidRPr="00E825E9" w:rsidRDefault="008E78EB" w:rsidP="008E78EB">
      <w:pPr>
        <w:spacing w:before="2" w:line="312" w:lineRule="auto"/>
        <w:ind w:left="11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6. Capacidad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manejar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herramientas</w:t>
      </w:r>
      <w:r w:rsidR="004419A5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6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computacionales</w:t>
      </w:r>
    </w:p>
    <w:p w14:paraId="61DFE4EA" w14:textId="77777777" w:rsidR="00A60125" w:rsidRPr="00E825E9" w:rsidRDefault="00A60125">
      <w:pPr>
        <w:spacing w:line="312" w:lineRule="auto"/>
        <w:rPr>
          <w:rFonts w:ascii="Arial" w:hAnsi="Arial" w:cs="Arial"/>
          <w:sz w:val="20"/>
          <w:szCs w:val="20"/>
        </w:rPr>
        <w:sectPr w:rsidR="00A60125" w:rsidRPr="00E825E9">
          <w:type w:val="continuous"/>
          <w:pgSz w:w="12240" w:h="15840"/>
          <w:pgMar w:top="0" w:right="360" w:bottom="400" w:left="320" w:header="720" w:footer="720" w:gutter="0"/>
          <w:cols w:num="2" w:space="720" w:equalWidth="0">
            <w:col w:w="3393" w:space="647"/>
            <w:col w:w="7520"/>
          </w:cols>
        </w:sectPr>
      </w:pPr>
    </w:p>
    <w:p w14:paraId="655DC18B" w14:textId="7CF7D61C" w:rsidR="00A60125" w:rsidRPr="00E825E9" w:rsidRDefault="0038564A">
      <w:pPr>
        <w:pStyle w:val="Textoindependiente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194445E1" wp14:editId="6B06BF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4765" cy="10058400"/>
                <wp:effectExtent l="0" t="0" r="0" b="0"/>
                <wp:wrapNone/>
                <wp:docPr id="11330011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0058400"/>
                        </a:xfrm>
                        <a:prstGeom prst="rect">
                          <a:avLst/>
                        </a:pr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09D31" id="Rectangle 10" o:spid="_x0000_s1026" style="position:absolute;margin-left:0;margin-top:0;width:201.95pt;height:11in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" fillcolor="#293e49" stroked="f">
                <w10:wrap anchorx="page" anchory="page"/>
              </v:rect>
            </w:pict>
          </mc:Fallback>
        </mc:AlternateContent>
      </w:r>
    </w:p>
    <w:p w14:paraId="58D6D7D9" w14:textId="77777777" w:rsidR="00A60125" w:rsidRPr="00E825E9" w:rsidRDefault="00A60125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45237E51" w14:textId="08073D7E" w:rsidR="00A60125" w:rsidRPr="00E825E9" w:rsidRDefault="0038564A">
      <w:pPr>
        <w:pStyle w:val="Textoindependiente"/>
        <w:spacing w:line="20" w:lineRule="exact"/>
        <w:ind w:left="4141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B398474" wp14:editId="10117020">
                <wp:extent cx="466090" cy="12700"/>
                <wp:effectExtent l="13335" t="1270" r="6350" b="5080"/>
                <wp:docPr id="3075725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12700"/>
                          <a:chOff x="0" y="0"/>
                          <a:chExt cx="734" cy="20"/>
                        </a:xfrm>
                      </wpg:grpSpPr>
                      <wps:wsp>
                        <wps:cNvPr id="201155048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316D2" id="Group 8" o:spid="_x0000_s1026" style="width:36.7pt;height:1pt;mso-position-horizontal-relative:char;mso-position-vertical-relative:line" coordsize="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">
                <v:line id="Line 9" o:spid="_x0000_s1027" style="position:absolute;visibility:visible;mso-wrap-style:square" from="0,10" to="73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" strokecolor="gray" strokeweight="1pt"/>
                <w10:anchorlock/>
              </v:group>
            </w:pict>
          </mc:Fallback>
        </mc:AlternateContent>
      </w:r>
    </w:p>
    <w:p w14:paraId="7DB1C522" w14:textId="77777777" w:rsidR="00A60125" w:rsidRPr="00E825E9" w:rsidRDefault="00A60125">
      <w:pPr>
        <w:pStyle w:val="Textoindependiente"/>
        <w:spacing w:before="6"/>
        <w:rPr>
          <w:rFonts w:ascii="Arial" w:hAnsi="Arial" w:cs="Arial"/>
          <w:sz w:val="20"/>
          <w:szCs w:val="20"/>
        </w:rPr>
      </w:pPr>
    </w:p>
    <w:p w14:paraId="27E4B625" w14:textId="77777777" w:rsidR="00A60125" w:rsidRPr="00E825E9" w:rsidRDefault="00000000">
      <w:pPr>
        <w:pStyle w:val="Ttulo1"/>
        <w:spacing w:before="146"/>
        <w:rPr>
          <w:rFonts w:ascii="Arial" w:hAnsi="Arial" w:cs="Arial"/>
          <w:b/>
          <w:bCs/>
          <w:sz w:val="20"/>
          <w:szCs w:val="20"/>
        </w:rPr>
      </w:pP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Experiencia</w:t>
      </w:r>
    </w:p>
    <w:p w14:paraId="4ACB0C3C" w14:textId="77777777" w:rsidR="00E825E9" w:rsidRDefault="00000000" w:rsidP="008E78EB">
      <w:pPr>
        <w:spacing w:before="319" w:line="273" w:lineRule="auto"/>
        <w:ind w:left="4151"/>
        <w:jc w:val="both"/>
        <w:rPr>
          <w:rFonts w:ascii="Arial" w:hAnsi="Arial" w:cs="Arial"/>
          <w:b/>
          <w:bCs/>
          <w:color w:val="181818"/>
          <w:spacing w:val="1"/>
          <w:sz w:val="20"/>
          <w:szCs w:val="20"/>
        </w:rPr>
      </w:pP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Instituto Profesional y Centro de Formación Técnica Santo Tomás</w:t>
      </w:r>
      <w:r w:rsidRPr="00E825E9">
        <w:rPr>
          <w:rFonts w:ascii="Arial" w:hAnsi="Arial" w:cs="Arial"/>
          <w:b/>
          <w:bCs/>
          <w:color w:val="181818"/>
          <w:spacing w:val="1"/>
          <w:sz w:val="20"/>
          <w:szCs w:val="20"/>
        </w:rPr>
        <w:t xml:space="preserve"> </w:t>
      </w:r>
    </w:p>
    <w:p w14:paraId="72312B53" w14:textId="23862126" w:rsidR="00E825E9" w:rsidRPr="00E825E9" w:rsidRDefault="00000000" w:rsidP="004419A5">
      <w:pPr>
        <w:spacing w:before="319" w:line="273" w:lineRule="auto"/>
        <w:ind w:left="4151"/>
        <w:jc w:val="both"/>
        <w:rPr>
          <w:rFonts w:ascii="Arial" w:hAnsi="Arial" w:cs="Arial"/>
          <w:b/>
          <w:bCs/>
          <w:color w:val="181818"/>
          <w:sz w:val="20"/>
          <w:szCs w:val="20"/>
        </w:rPr>
      </w:pP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ENCARGADO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ADQUISICIONES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AREA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OPERACIONES</w:t>
      </w:r>
      <w:r w:rsidRPr="00E825E9">
        <w:rPr>
          <w:rFonts w:ascii="Arial" w:hAnsi="Arial" w:cs="Arial"/>
          <w:b/>
          <w:bCs/>
          <w:color w:val="181818"/>
          <w:spacing w:val="-5"/>
          <w:sz w:val="20"/>
          <w:szCs w:val="20"/>
        </w:rPr>
        <w:t xml:space="preserve"> </w:t>
      </w:r>
      <w:r w:rsidR="0038564A">
        <w:rPr>
          <w:rFonts w:ascii="Arial" w:hAnsi="Arial" w:cs="Arial"/>
          <w:b/>
          <w:bCs/>
          <w:color w:val="181818"/>
          <w:sz w:val="20"/>
          <w:szCs w:val="20"/>
        </w:rPr>
        <w:t>Y FINANZAS</w:t>
      </w:r>
    </w:p>
    <w:p w14:paraId="1EB5E0DF" w14:textId="7280FE24" w:rsidR="00A60125" w:rsidRPr="00E825E9" w:rsidRDefault="00000000" w:rsidP="008E78EB">
      <w:pPr>
        <w:pStyle w:val="Textoindependiente"/>
        <w:spacing w:before="10" w:line="292" w:lineRule="auto"/>
        <w:ind w:left="4151" w:right="2839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julio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2018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-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Present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e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 (5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años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7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meses)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B0B0B0"/>
          <w:sz w:val="20"/>
          <w:szCs w:val="20"/>
        </w:rPr>
        <w:t>Santiago</w:t>
      </w:r>
      <w:r w:rsidRPr="00E825E9">
        <w:rPr>
          <w:rFonts w:ascii="Arial" w:hAnsi="Arial" w:cs="Arial"/>
          <w:color w:val="B0B0B0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B0B0B0"/>
          <w:sz w:val="20"/>
          <w:szCs w:val="20"/>
        </w:rPr>
        <w:t>Centro</w:t>
      </w:r>
    </w:p>
    <w:p w14:paraId="42808754" w14:textId="2748812D" w:rsidR="00A60125" w:rsidRPr="00E825E9" w:rsidRDefault="00000000" w:rsidP="008E78EB">
      <w:pPr>
        <w:pStyle w:val="Textoindependiente"/>
        <w:spacing w:before="132"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Conocimientos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del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proceso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adquisición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y/o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abastecimiento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Dominio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="0046367E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ERP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 xml:space="preserve"> Oracle y SAB</w:t>
      </w:r>
      <w:r w:rsidRPr="00E825E9">
        <w:rPr>
          <w:rFonts w:ascii="Arial" w:hAnsi="Arial" w:cs="Arial"/>
          <w:color w:val="181818"/>
          <w:sz w:val="20"/>
          <w:szCs w:val="20"/>
        </w:rPr>
        <w:t>.</w:t>
      </w:r>
    </w:p>
    <w:p w14:paraId="57D483D2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0"/>
          <w:szCs w:val="20"/>
        </w:rPr>
      </w:pPr>
    </w:p>
    <w:p w14:paraId="0E6ACDA5" w14:textId="77777777" w:rsidR="008E78EB" w:rsidRPr="00E825E9" w:rsidRDefault="008E78EB" w:rsidP="008E78EB">
      <w:pPr>
        <w:pStyle w:val="Textoindependiente"/>
        <w:spacing w:before="4"/>
        <w:jc w:val="both"/>
        <w:rPr>
          <w:rFonts w:ascii="Arial" w:hAnsi="Arial" w:cs="Arial"/>
          <w:sz w:val="20"/>
          <w:szCs w:val="20"/>
        </w:rPr>
      </w:pPr>
    </w:p>
    <w:p w14:paraId="0ED1F51F" w14:textId="77777777" w:rsidR="00A60125" w:rsidRPr="00E825E9" w:rsidRDefault="00000000" w:rsidP="008E78EB">
      <w:pPr>
        <w:pStyle w:val="Textoindependiente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Algunas</w:t>
      </w:r>
      <w:r w:rsidRPr="00E825E9">
        <w:rPr>
          <w:rFonts w:ascii="Arial" w:hAnsi="Arial" w:cs="Arial"/>
          <w:color w:val="181818"/>
          <w:spacing w:val="-9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funciones:</w:t>
      </w:r>
    </w:p>
    <w:p w14:paraId="27B553F8" w14:textId="77777777" w:rsidR="00A60125" w:rsidRPr="008E78EB" w:rsidRDefault="00A60125" w:rsidP="008E78EB">
      <w:pPr>
        <w:jc w:val="both"/>
        <w:rPr>
          <w:rFonts w:ascii="Arial" w:hAnsi="Arial" w:cs="Arial"/>
        </w:rPr>
        <w:sectPr w:rsidR="00A60125" w:rsidRPr="008E78EB">
          <w:type w:val="continuous"/>
          <w:pgSz w:w="12240" w:h="15840"/>
          <w:pgMar w:top="0" w:right="360" w:bottom="400" w:left="320" w:header="720" w:footer="720" w:gutter="0"/>
          <w:cols w:space="720"/>
        </w:sectPr>
      </w:pPr>
    </w:p>
    <w:p w14:paraId="7263234A" w14:textId="544982F4" w:rsidR="00A60125" w:rsidRPr="008E78EB" w:rsidRDefault="0038564A" w:rsidP="008E78EB">
      <w:pPr>
        <w:pStyle w:val="Textoindependiente"/>
        <w:jc w:val="both"/>
        <w:rPr>
          <w:rFonts w:ascii="Arial" w:hAnsi="Arial" w:cs="Arial"/>
          <w:sz w:val="20"/>
        </w:rPr>
      </w:pPr>
      <w:r w:rsidRPr="008E78EB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18F62F08" wp14:editId="7A31670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4765" cy="10058400"/>
                <wp:effectExtent l="0" t="0" r="0" b="0"/>
                <wp:wrapNone/>
                <wp:docPr id="17457098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0058400"/>
                        </a:xfrm>
                        <a:prstGeom prst="rect">
                          <a:avLst/>
                        </a:pr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E7C5" id="Rectangle 7" o:spid="_x0000_s1026" style="position:absolute;margin-left:0;margin-top:0;width:201.95pt;height:11in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" fillcolor="#293e49" stroked="f">
                <w10:wrap anchorx="page" anchory="page"/>
              </v:rect>
            </w:pict>
          </mc:Fallback>
        </mc:AlternateContent>
      </w:r>
      <w:r w:rsidRPr="008E78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377716FB" wp14:editId="759F8D4B">
                <wp:simplePos x="0" y="0"/>
                <wp:positionH relativeFrom="page">
                  <wp:posOffset>0</wp:posOffset>
                </wp:positionH>
                <wp:positionV relativeFrom="page">
                  <wp:posOffset>548640</wp:posOffset>
                </wp:positionV>
                <wp:extent cx="2565400" cy="9418320"/>
                <wp:effectExtent l="0" t="0" r="0" b="0"/>
                <wp:wrapNone/>
                <wp:docPr id="204442200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9418320"/>
                        </a:xfrm>
                        <a:custGeom>
                          <a:avLst/>
                          <a:gdLst>
                            <a:gd name="T0" fmla="*/ 4039 w 4040"/>
                            <a:gd name="T1" fmla="+- 0 15408 864"/>
                            <a:gd name="T2" fmla="*/ 15408 h 14832"/>
                            <a:gd name="T3" fmla="*/ 0 w 4040"/>
                            <a:gd name="T4" fmla="+- 0 15408 864"/>
                            <a:gd name="T5" fmla="*/ 15408 h 14832"/>
                            <a:gd name="T6" fmla="*/ 0 w 4040"/>
                            <a:gd name="T7" fmla="+- 0 15696 864"/>
                            <a:gd name="T8" fmla="*/ 15696 h 14832"/>
                            <a:gd name="T9" fmla="*/ 4039 w 4040"/>
                            <a:gd name="T10" fmla="+- 0 15696 864"/>
                            <a:gd name="T11" fmla="*/ 15696 h 14832"/>
                            <a:gd name="T12" fmla="*/ 4039 w 4040"/>
                            <a:gd name="T13" fmla="+- 0 15408 864"/>
                            <a:gd name="T14" fmla="*/ 15408 h 14832"/>
                            <a:gd name="T15" fmla="*/ 4039 w 4040"/>
                            <a:gd name="T16" fmla="+- 0 864 864"/>
                            <a:gd name="T17" fmla="*/ 864 h 14832"/>
                            <a:gd name="T18" fmla="*/ 0 w 4040"/>
                            <a:gd name="T19" fmla="+- 0 864 864"/>
                            <a:gd name="T20" fmla="*/ 864 h 14832"/>
                            <a:gd name="T21" fmla="*/ 0 w 4040"/>
                            <a:gd name="T22" fmla="+- 0 15402 864"/>
                            <a:gd name="T23" fmla="*/ 15402 h 14832"/>
                            <a:gd name="T24" fmla="*/ 4039 w 4040"/>
                            <a:gd name="T25" fmla="+- 0 15402 864"/>
                            <a:gd name="T26" fmla="*/ 15402 h 14832"/>
                            <a:gd name="T27" fmla="*/ 4039 w 4040"/>
                            <a:gd name="T28" fmla="+- 0 864 864"/>
                            <a:gd name="T29" fmla="*/ 864 h 1483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4040" h="14832">
                              <a:moveTo>
                                <a:pt x="4039" y="14544"/>
                              </a:moveTo>
                              <a:lnTo>
                                <a:pt x="0" y="14544"/>
                              </a:lnTo>
                              <a:lnTo>
                                <a:pt x="0" y="14832"/>
                              </a:lnTo>
                              <a:lnTo>
                                <a:pt x="4039" y="14832"/>
                              </a:lnTo>
                              <a:lnTo>
                                <a:pt x="4039" y="14544"/>
                              </a:lnTo>
                              <a:close/>
                              <a:moveTo>
                                <a:pt x="4039" y="0"/>
                              </a:moveTo>
                              <a:lnTo>
                                <a:pt x="0" y="0"/>
                              </a:lnTo>
                              <a:lnTo>
                                <a:pt x="0" y="14538"/>
                              </a:lnTo>
                              <a:lnTo>
                                <a:pt x="4039" y="14538"/>
                              </a:lnTo>
                              <a:lnTo>
                                <a:pt x="4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C8E8" id="AutoShape 6" o:spid="_x0000_s1026" style="position:absolute;margin-left:0;margin-top:43.2pt;width:202pt;height:741.6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0,1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" path="m4039,14544l,14544r,288l4039,14832r,-288xm4039,l,,,14538r4039,l4039,xe" fillcolor="#293e49" stroked="f">
                <v:path arrowok="t" o:connecttype="custom" o:connectlocs="2564765,9784080;0,9784080;0,9966960;2564765,9966960;2564765,9784080;2564765,548640;0,548640;0,9780270;2564765,9780270;2564765,548640" o:connectangles="0,0,0,0,0,0,0,0,0,0"/>
                <w10:wrap anchorx="page" anchory="page"/>
              </v:shape>
            </w:pict>
          </mc:Fallback>
        </mc:AlternateContent>
      </w:r>
    </w:p>
    <w:p w14:paraId="604DB1B0" w14:textId="77777777" w:rsidR="00A60125" w:rsidRPr="008E78EB" w:rsidRDefault="00A60125" w:rsidP="008E78EB">
      <w:pPr>
        <w:pStyle w:val="Textoindependiente"/>
        <w:jc w:val="both"/>
        <w:rPr>
          <w:rFonts w:ascii="Arial" w:hAnsi="Arial" w:cs="Arial"/>
          <w:sz w:val="20"/>
        </w:rPr>
      </w:pPr>
    </w:p>
    <w:p w14:paraId="1FA684AE" w14:textId="77777777" w:rsidR="00A60125" w:rsidRPr="008E78EB" w:rsidRDefault="00A60125" w:rsidP="008E78EB">
      <w:pPr>
        <w:pStyle w:val="Textoindependiente"/>
        <w:spacing w:before="3"/>
        <w:jc w:val="both"/>
        <w:rPr>
          <w:rFonts w:ascii="Arial" w:hAnsi="Arial" w:cs="Arial"/>
          <w:sz w:val="27"/>
        </w:rPr>
      </w:pPr>
    </w:p>
    <w:p w14:paraId="523CD596" w14:textId="17884AA0" w:rsidR="00A60125" w:rsidRPr="00E825E9" w:rsidRDefault="00000000" w:rsidP="008E78EB">
      <w:pPr>
        <w:pStyle w:val="Textoindependiente"/>
        <w:spacing w:before="128" w:line="357" w:lineRule="auto"/>
        <w:ind w:left="4151" w:right="296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Recepcionar requerimientos desde las distintas áreas, verificando que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cuenten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autorizaciones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(firmas)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documentación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necesaria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su</w:t>
      </w:r>
      <w:r w:rsidR="0038564A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realización</w:t>
      </w:r>
    </w:p>
    <w:p w14:paraId="02DAB52F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1B658FD0" w14:textId="6960CD44" w:rsidR="00A60125" w:rsidRPr="00E825E9" w:rsidRDefault="00000000" w:rsidP="008E78EB">
      <w:pPr>
        <w:pStyle w:val="Textoindependiente"/>
        <w:spacing w:line="357" w:lineRule="auto"/>
        <w:ind w:left="4151" w:right="296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Coordinar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Ejecutar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cotización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compra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los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insumos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necesarios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="0046367E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="0046367E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las actividades académicas, administrativas y operacionales, gestionando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las facturas generadas y cumpliendo con los procedimientos de compra</w:t>
      </w:r>
      <w:r w:rsidR="0038564A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vigentes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Santo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Tomás</w:t>
      </w:r>
    </w:p>
    <w:p w14:paraId="224AD9D6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2C93A4DC" w14:textId="41AF9873" w:rsidR="00A60125" w:rsidRPr="00E825E9" w:rsidRDefault="00000000" w:rsidP="008E78EB">
      <w:pPr>
        <w:pStyle w:val="Textoindependiente"/>
        <w:spacing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Elaborar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órdenes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solicitudes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compra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requeridas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por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otros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departamentos</w:t>
      </w:r>
      <w:r w:rsidR="0046367E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 la Sede (Ej.: Dirección Académica, Admisión, Operaciones), enviando a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proveedores,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según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corresponda.</w:t>
      </w:r>
    </w:p>
    <w:p w14:paraId="372855A7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216AB752" w14:textId="77777777" w:rsidR="00A60125" w:rsidRPr="00E825E9" w:rsidRDefault="00000000" w:rsidP="008E78EB">
      <w:pPr>
        <w:pStyle w:val="Textoindependiente"/>
        <w:spacing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Coordinar y Organizar el proceso de recepción y distribución de los insumos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básicos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técnicos,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así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como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activos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fijos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que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ingresan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cargo.</w:t>
      </w:r>
    </w:p>
    <w:p w14:paraId="16077B7D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381934D1" w14:textId="6FAC3BE9" w:rsidR="00A60125" w:rsidRPr="00E825E9" w:rsidRDefault="00000000" w:rsidP="008E78EB">
      <w:pPr>
        <w:pStyle w:val="Textoindependiente"/>
        <w:spacing w:line="357" w:lineRule="auto"/>
        <w:ind w:left="4151" w:right="296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Realizar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informes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compras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recepciones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realizadas,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acuerdo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</w:t>
      </w:r>
      <w:r w:rsidR="0046367E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="0046367E">
        <w:rPr>
          <w:rFonts w:ascii="Arial" w:hAnsi="Arial" w:cs="Arial"/>
          <w:color w:val="181818"/>
          <w:spacing w:val="-56"/>
          <w:sz w:val="20"/>
          <w:szCs w:val="20"/>
        </w:rPr>
        <w:t xml:space="preserve">     </w:t>
      </w:r>
      <w:r w:rsidRPr="00E825E9">
        <w:rPr>
          <w:rFonts w:ascii="Arial" w:hAnsi="Arial" w:cs="Arial"/>
          <w:color w:val="181818"/>
          <w:sz w:val="20"/>
          <w:szCs w:val="20"/>
        </w:rPr>
        <w:t>las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solicitudes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recibidas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otras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áreas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Institución.</w:t>
      </w:r>
    </w:p>
    <w:p w14:paraId="3A0BF790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78252DA5" w14:textId="77777777" w:rsidR="00A60125" w:rsidRPr="00E825E9" w:rsidRDefault="00000000" w:rsidP="008E78EB">
      <w:pPr>
        <w:pStyle w:val="Textoindependiente"/>
        <w:spacing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Ejecutar y Coordinar el inventario de la sede a cargo, por medio de la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realización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informes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inventario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registro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carpetas,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conjunto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Operaciones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Encargado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Bodega.</w:t>
      </w:r>
    </w:p>
    <w:p w14:paraId="45550715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69FD7915" w14:textId="77777777" w:rsidR="00A60125" w:rsidRPr="00E825E9" w:rsidRDefault="00000000" w:rsidP="008E78EB">
      <w:pPr>
        <w:pStyle w:val="Textoindependiente"/>
        <w:spacing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Registrar y Mantener en archivo los datos de los proveedores y la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documentación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correspondiente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(solicitudes,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autorizaciones,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órdenes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compra,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otros),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según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solicitud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su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jefatura.</w:t>
      </w:r>
    </w:p>
    <w:p w14:paraId="3C1B0D45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74D8E675" w14:textId="77777777" w:rsidR="00A60125" w:rsidRPr="00E825E9" w:rsidRDefault="00000000" w:rsidP="008E78EB">
      <w:pPr>
        <w:pStyle w:val="Textoindependiente"/>
        <w:spacing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Realizar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recepción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facturas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proveedores,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revisión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estas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archivar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mismas,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su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contabilización.</w:t>
      </w:r>
    </w:p>
    <w:p w14:paraId="400E00E7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7445750F" w14:textId="77777777" w:rsidR="00A60125" w:rsidRPr="00E825E9" w:rsidRDefault="00000000" w:rsidP="008E78EB">
      <w:pPr>
        <w:pStyle w:val="Textoindependiente"/>
        <w:spacing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Realizar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búsqueda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proveedores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nuevos,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conseguir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crédito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así,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cubrir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los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requerimientos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Sede.</w:t>
      </w:r>
    </w:p>
    <w:p w14:paraId="27A8A3CE" w14:textId="77777777" w:rsidR="00A60125" w:rsidRPr="00E825E9" w:rsidRDefault="00A60125" w:rsidP="008E78EB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0BA0EA49" w14:textId="77777777" w:rsidR="00A60125" w:rsidRPr="00E825E9" w:rsidRDefault="00000000" w:rsidP="008E78EB">
      <w:pPr>
        <w:pStyle w:val="Textoindependiente"/>
        <w:spacing w:line="357" w:lineRule="auto"/>
        <w:ind w:left="4151" w:right="164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Coordinar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ejecutar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arriendo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transporte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movilización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administrativa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alumnos.</w:t>
      </w:r>
    </w:p>
    <w:p w14:paraId="37489AD5" w14:textId="77777777" w:rsidR="00A60125" w:rsidRPr="008E78EB" w:rsidRDefault="00A60125" w:rsidP="008E78EB">
      <w:pPr>
        <w:pStyle w:val="Textoindependiente"/>
        <w:spacing w:before="1"/>
        <w:jc w:val="both"/>
        <w:rPr>
          <w:rFonts w:ascii="Arial" w:hAnsi="Arial" w:cs="Arial"/>
          <w:sz w:val="33"/>
        </w:rPr>
      </w:pPr>
    </w:p>
    <w:p w14:paraId="44CD8252" w14:textId="77777777" w:rsidR="00E825E9" w:rsidRDefault="00000000" w:rsidP="00E825E9">
      <w:pPr>
        <w:spacing w:line="273" w:lineRule="auto"/>
        <w:ind w:left="4151"/>
        <w:jc w:val="both"/>
        <w:rPr>
          <w:rFonts w:ascii="Arial" w:hAnsi="Arial" w:cs="Arial"/>
          <w:b/>
          <w:bCs/>
          <w:color w:val="181818"/>
          <w:spacing w:val="-63"/>
          <w:sz w:val="20"/>
          <w:szCs w:val="20"/>
        </w:rPr>
      </w:pP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SGC</w:t>
      </w:r>
      <w:r w:rsidRPr="00E825E9">
        <w:rPr>
          <w:rFonts w:ascii="Arial" w:hAnsi="Arial" w:cs="Arial"/>
          <w:b/>
          <w:bCs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RRHH</w:t>
      </w:r>
      <w:r w:rsidRPr="00E825E9">
        <w:rPr>
          <w:rFonts w:ascii="Arial" w:hAnsi="Arial" w:cs="Arial"/>
          <w:b/>
          <w:bCs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Li</w:t>
      </w:r>
      <w:r w:rsidR="00E825E9" w:rsidRPr="00E825E9">
        <w:rPr>
          <w:rFonts w:ascii="Arial" w:hAnsi="Arial" w:cs="Arial"/>
          <w:b/>
          <w:bCs/>
          <w:color w:val="181818"/>
          <w:sz w:val="20"/>
          <w:szCs w:val="20"/>
        </w:rPr>
        <w:t>m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itada.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Servicio</w:t>
      </w:r>
      <w:r w:rsidRPr="00E825E9">
        <w:rPr>
          <w:rFonts w:ascii="Arial" w:hAnsi="Arial" w:cs="Arial"/>
          <w:b/>
          <w:bCs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Gestión</w:t>
      </w:r>
      <w:r w:rsidRPr="00E825E9">
        <w:rPr>
          <w:rFonts w:ascii="Arial" w:hAnsi="Arial" w:cs="Arial"/>
          <w:b/>
          <w:bCs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b/>
          <w:bCs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Capacitación</w:t>
      </w:r>
      <w:r w:rsidRPr="00E825E9">
        <w:rPr>
          <w:rFonts w:ascii="Arial" w:hAnsi="Arial" w:cs="Arial"/>
          <w:b/>
          <w:bCs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Limitada.</w:t>
      </w:r>
      <w:r w:rsidRPr="00E825E9">
        <w:rPr>
          <w:rFonts w:ascii="Arial" w:hAnsi="Arial" w:cs="Arial"/>
          <w:b/>
          <w:bCs/>
          <w:color w:val="181818"/>
          <w:spacing w:val="-63"/>
          <w:sz w:val="20"/>
          <w:szCs w:val="20"/>
        </w:rPr>
        <w:t xml:space="preserve"> </w:t>
      </w:r>
    </w:p>
    <w:p w14:paraId="6943ECE0" w14:textId="77777777" w:rsidR="00E825E9" w:rsidRDefault="00E825E9" w:rsidP="00E825E9">
      <w:pPr>
        <w:spacing w:line="273" w:lineRule="auto"/>
        <w:ind w:left="4151"/>
        <w:jc w:val="both"/>
        <w:rPr>
          <w:rFonts w:ascii="Arial" w:hAnsi="Arial" w:cs="Arial"/>
          <w:b/>
          <w:bCs/>
          <w:color w:val="181818"/>
          <w:spacing w:val="-63"/>
          <w:sz w:val="20"/>
          <w:szCs w:val="20"/>
        </w:rPr>
      </w:pPr>
    </w:p>
    <w:p w14:paraId="7768AC93" w14:textId="1B0D535E" w:rsidR="00A60125" w:rsidRDefault="00000000" w:rsidP="00E825E9">
      <w:pPr>
        <w:spacing w:line="273" w:lineRule="auto"/>
        <w:ind w:left="4151"/>
        <w:jc w:val="both"/>
        <w:rPr>
          <w:rFonts w:ascii="Arial" w:hAnsi="Arial" w:cs="Arial"/>
          <w:b/>
          <w:bCs/>
          <w:color w:val="181818"/>
          <w:sz w:val="20"/>
          <w:szCs w:val="20"/>
        </w:rPr>
      </w:pP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SUPERVISOR DE SEGURIDAD EN MATERIAS INERTES A</w:t>
      </w:r>
      <w:r w:rsidRPr="00E825E9">
        <w:rPr>
          <w:rFonts w:ascii="Arial" w:hAnsi="Arial" w:cs="Arial"/>
          <w:b/>
          <w:bCs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SEGURIDAD</w:t>
      </w:r>
      <w:r w:rsidRPr="00E825E9">
        <w:rPr>
          <w:rFonts w:ascii="Arial" w:hAnsi="Arial" w:cs="Arial"/>
          <w:b/>
          <w:bCs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0"/>
          <w:szCs w:val="20"/>
        </w:rPr>
        <w:t>PRIVADA</w:t>
      </w:r>
    </w:p>
    <w:p w14:paraId="44C220A8" w14:textId="77777777" w:rsidR="00E825E9" w:rsidRPr="00E825E9" w:rsidRDefault="00E825E9">
      <w:pPr>
        <w:spacing w:line="273" w:lineRule="auto"/>
        <w:ind w:left="4151"/>
        <w:rPr>
          <w:rFonts w:ascii="Arial" w:hAnsi="Arial" w:cs="Arial"/>
          <w:b/>
          <w:bCs/>
          <w:sz w:val="20"/>
          <w:szCs w:val="20"/>
        </w:rPr>
      </w:pPr>
    </w:p>
    <w:p w14:paraId="05B18362" w14:textId="77777777" w:rsidR="00A60125" w:rsidRPr="008E78EB" w:rsidRDefault="00000000">
      <w:pPr>
        <w:pStyle w:val="Textoindependiente"/>
        <w:spacing w:before="9" w:line="292" w:lineRule="auto"/>
        <w:ind w:left="4151" w:right="2839"/>
        <w:rPr>
          <w:rFonts w:ascii="Arial" w:hAnsi="Arial" w:cs="Arial"/>
        </w:rPr>
      </w:pPr>
      <w:r w:rsidRPr="008E78EB">
        <w:rPr>
          <w:rFonts w:ascii="Arial" w:hAnsi="Arial" w:cs="Arial"/>
          <w:color w:val="181818"/>
        </w:rPr>
        <w:t>marzo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de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2015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-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marzo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de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2018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(3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años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1</w:t>
      </w:r>
      <w:r w:rsidRPr="008E78EB">
        <w:rPr>
          <w:rFonts w:ascii="Arial" w:hAnsi="Arial" w:cs="Arial"/>
          <w:color w:val="181818"/>
          <w:spacing w:val="-2"/>
        </w:rPr>
        <w:t xml:space="preserve"> </w:t>
      </w:r>
      <w:r w:rsidRPr="008E78EB">
        <w:rPr>
          <w:rFonts w:ascii="Arial" w:hAnsi="Arial" w:cs="Arial"/>
          <w:color w:val="181818"/>
        </w:rPr>
        <w:t>mes)</w:t>
      </w:r>
      <w:r w:rsidRPr="008E78EB">
        <w:rPr>
          <w:rFonts w:ascii="Arial" w:hAnsi="Arial" w:cs="Arial"/>
          <w:color w:val="181818"/>
          <w:spacing w:val="-55"/>
        </w:rPr>
        <w:t xml:space="preserve"> </w:t>
      </w:r>
      <w:r w:rsidRPr="008E78EB">
        <w:rPr>
          <w:rFonts w:ascii="Arial" w:hAnsi="Arial" w:cs="Arial"/>
          <w:color w:val="B0B0B0"/>
        </w:rPr>
        <w:t>Santiago</w:t>
      </w:r>
      <w:r w:rsidRPr="008E78EB">
        <w:rPr>
          <w:rFonts w:ascii="Arial" w:hAnsi="Arial" w:cs="Arial"/>
          <w:color w:val="B0B0B0"/>
          <w:spacing w:val="-2"/>
        </w:rPr>
        <w:t xml:space="preserve"> </w:t>
      </w:r>
      <w:r w:rsidRPr="008E78EB">
        <w:rPr>
          <w:rFonts w:ascii="Arial" w:hAnsi="Arial" w:cs="Arial"/>
          <w:color w:val="B0B0B0"/>
        </w:rPr>
        <w:t>Centro</w:t>
      </w:r>
    </w:p>
    <w:p w14:paraId="060A035F" w14:textId="77777777" w:rsidR="00A60125" w:rsidRPr="008E78EB" w:rsidRDefault="00A60125">
      <w:pPr>
        <w:spacing w:line="292" w:lineRule="auto"/>
        <w:rPr>
          <w:rFonts w:ascii="Arial" w:hAnsi="Arial" w:cs="Arial"/>
        </w:rPr>
        <w:sectPr w:rsidR="00A60125" w:rsidRPr="008E78EB">
          <w:pgSz w:w="12240" w:h="15840"/>
          <w:pgMar w:top="0" w:right="360" w:bottom="400" w:left="320" w:header="0" w:footer="204" w:gutter="0"/>
          <w:cols w:space="720"/>
        </w:sectPr>
      </w:pPr>
    </w:p>
    <w:p w14:paraId="493012E7" w14:textId="784470EB" w:rsidR="00A60125" w:rsidRPr="008E78EB" w:rsidRDefault="0038564A">
      <w:pPr>
        <w:pStyle w:val="Textoindependiente"/>
        <w:rPr>
          <w:rFonts w:ascii="Arial" w:hAnsi="Arial" w:cs="Arial"/>
          <w:sz w:val="20"/>
        </w:rPr>
      </w:pPr>
      <w:r w:rsidRPr="008E78EB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6EB96330" wp14:editId="3B5CF5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4765" cy="10058400"/>
                <wp:effectExtent l="0" t="0" r="0" b="0"/>
                <wp:wrapNone/>
                <wp:docPr id="16438453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0058400"/>
                        </a:xfrm>
                        <a:prstGeom prst="rect">
                          <a:avLst/>
                        </a:pr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75C5D" id="Rectangle 5" o:spid="_x0000_s1026" style="position:absolute;margin-left:0;margin-top:0;width:201.95pt;height:11in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" fillcolor="#293e49" stroked="f">
                <w10:wrap anchorx="page" anchory="page"/>
              </v:rect>
            </w:pict>
          </mc:Fallback>
        </mc:AlternateContent>
      </w:r>
      <w:r w:rsidRPr="008E78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591F17A1" wp14:editId="57669102">
                <wp:simplePos x="0" y="0"/>
                <wp:positionH relativeFrom="page">
                  <wp:posOffset>0</wp:posOffset>
                </wp:positionH>
                <wp:positionV relativeFrom="page">
                  <wp:posOffset>548640</wp:posOffset>
                </wp:positionV>
                <wp:extent cx="2564765" cy="8665845"/>
                <wp:effectExtent l="0" t="0" r="0" b="0"/>
                <wp:wrapNone/>
                <wp:docPr id="8751998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8665845"/>
                        </a:xfrm>
                        <a:prstGeom prst="rect">
                          <a:avLst/>
                        </a:pr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5B71D" id="Rectangle 4" o:spid="_x0000_s1026" style="position:absolute;margin-left:0;margin-top:43.2pt;width:201.95pt;height:682.3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" fillcolor="#293e49" stroked="f">
                <w10:wrap anchorx="page" anchory="page"/>
              </v:rect>
            </w:pict>
          </mc:Fallback>
        </mc:AlternateContent>
      </w:r>
      <w:r w:rsidRPr="008E78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8DA6A9C" wp14:editId="13B148B7">
                <wp:simplePos x="0" y="0"/>
                <wp:positionH relativeFrom="page">
                  <wp:posOffset>0</wp:posOffset>
                </wp:positionH>
                <wp:positionV relativeFrom="page">
                  <wp:posOffset>9784080</wp:posOffset>
                </wp:positionV>
                <wp:extent cx="2564765" cy="182880"/>
                <wp:effectExtent l="0" t="0" r="0" b="0"/>
                <wp:wrapNone/>
                <wp:docPr id="13145097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82880"/>
                        </a:xfrm>
                        <a:prstGeom prst="rect">
                          <a:avLst/>
                        </a:pr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9F7E" id="Rectangle 3" o:spid="_x0000_s1026" style="position:absolute;margin-left:0;margin-top:770.4pt;width:201.95pt;height:14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" fillcolor="#293e49" stroked="f">
                <w10:wrap anchorx="page" anchory="page"/>
              </v:rect>
            </w:pict>
          </mc:Fallback>
        </mc:AlternateContent>
      </w:r>
    </w:p>
    <w:p w14:paraId="5451F505" w14:textId="77777777" w:rsidR="00A60125" w:rsidRPr="008E78EB" w:rsidRDefault="00A60125">
      <w:pPr>
        <w:pStyle w:val="Textoindependiente"/>
        <w:rPr>
          <w:rFonts w:ascii="Arial" w:hAnsi="Arial" w:cs="Arial"/>
          <w:sz w:val="20"/>
        </w:rPr>
      </w:pPr>
    </w:p>
    <w:p w14:paraId="67319722" w14:textId="77777777" w:rsidR="00A60125" w:rsidRPr="008E78EB" w:rsidRDefault="00A60125">
      <w:pPr>
        <w:pStyle w:val="Textoindependiente"/>
        <w:spacing w:before="3"/>
        <w:rPr>
          <w:rFonts w:ascii="Arial" w:hAnsi="Arial" w:cs="Arial"/>
          <w:sz w:val="27"/>
        </w:rPr>
      </w:pPr>
    </w:p>
    <w:p w14:paraId="747FD6C7" w14:textId="3D83525B" w:rsidR="00A60125" w:rsidRPr="00E825E9" w:rsidRDefault="00000000" w:rsidP="00E825E9">
      <w:pPr>
        <w:pStyle w:val="Textoindependiente"/>
        <w:spacing w:before="128"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Supervisor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seguridad,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acreditado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por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OS-10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carabineros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para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efectuar</w:t>
      </w:r>
      <w:r w:rsidR="0046367E">
        <w:rPr>
          <w:rFonts w:ascii="Arial" w:hAnsi="Arial" w:cs="Arial"/>
          <w:color w:val="18181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labores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supervisión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materias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inertes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Seguridad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Privada</w:t>
      </w:r>
    </w:p>
    <w:p w14:paraId="675F91EB" w14:textId="77777777" w:rsidR="00A60125" w:rsidRPr="00E825E9" w:rsidRDefault="00A60125" w:rsidP="00E825E9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06419A9B" w14:textId="1DD4E6E8" w:rsidR="0046367E" w:rsidRDefault="00000000" w:rsidP="00E825E9">
      <w:pPr>
        <w:pStyle w:val="Textoindependiente"/>
        <w:spacing w:line="357" w:lineRule="auto"/>
        <w:ind w:left="4151" w:right="138"/>
        <w:jc w:val="both"/>
        <w:rPr>
          <w:rFonts w:ascii="Arial" w:hAnsi="Arial" w:cs="Arial"/>
          <w:color w:val="181818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Control diario de asistencia, tramitación en autoridad fiscalizadora de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credenciales, directivas de funcionamiento e inscripción de cursos de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formación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perfeccionamiento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guardias</w:t>
      </w:r>
      <w:r w:rsidRPr="00E825E9">
        <w:rPr>
          <w:rFonts w:ascii="Arial" w:hAnsi="Arial" w:cs="Arial"/>
          <w:color w:val="181818"/>
          <w:spacing w:val="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seguridad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vigilantes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 xml:space="preserve">privados. </w:t>
      </w:r>
    </w:p>
    <w:p w14:paraId="3B47F24E" w14:textId="77777777" w:rsidR="0046367E" w:rsidRDefault="0046367E" w:rsidP="00E825E9">
      <w:pPr>
        <w:pStyle w:val="Textoindependiente"/>
        <w:spacing w:line="357" w:lineRule="auto"/>
        <w:ind w:left="4151" w:right="138"/>
        <w:jc w:val="both"/>
        <w:rPr>
          <w:rFonts w:ascii="Arial" w:hAnsi="Arial" w:cs="Arial"/>
          <w:color w:val="181818"/>
          <w:sz w:val="20"/>
          <w:szCs w:val="20"/>
        </w:rPr>
      </w:pPr>
    </w:p>
    <w:p w14:paraId="7C1760A0" w14:textId="77777777" w:rsidR="0046367E" w:rsidRDefault="00000000" w:rsidP="00E825E9">
      <w:pPr>
        <w:pStyle w:val="Textoindependiente"/>
        <w:spacing w:line="357" w:lineRule="auto"/>
        <w:ind w:left="4151" w:right="138"/>
        <w:jc w:val="both"/>
        <w:rPr>
          <w:rFonts w:ascii="Arial" w:hAnsi="Arial" w:cs="Arial"/>
          <w:color w:val="181818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Selección y reclutamiento de personal (guardias de seguridad)</w:t>
      </w:r>
    </w:p>
    <w:p w14:paraId="7C15851E" w14:textId="77777777" w:rsidR="0046367E" w:rsidRDefault="0046367E" w:rsidP="00E825E9">
      <w:pPr>
        <w:pStyle w:val="Textoindependiente"/>
        <w:spacing w:line="357" w:lineRule="auto"/>
        <w:ind w:left="4151" w:right="138"/>
        <w:jc w:val="both"/>
        <w:rPr>
          <w:rFonts w:ascii="Arial" w:hAnsi="Arial" w:cs="Arial"/>
          <w:color w:val="181818"/>
          <w:sz w:val="20"/>
          <w:szCs w:val="20"/>
        </w:rPr>
      </w:pPr>
      <w:r>
        <w:rPr>
          <w:rFonts w:ascii="Arial" w:hAnsi="Arial" w:cs="Arial"/>
          <w:color w:val="181818"/>
          <w:sz w:val="20"/>
          <w:szCs w:val="20"/>
        </w:rPr>
        <w:t>I</w:t>
      </w:r>
      <w:r w:rsidRPr="00E825E9">
        <w:rPr>
          <w:rFonts w:ascii="Arial" w:hAnsi="Arial" w:cs="Arial"/>
          <w:color w:val="181818"/>
          <w:sz w:val="20"/>
          <w:szCs w:val="20"/>
        </w:rPr>
        <w:t>nducciones trabajador nuevo, trabajo en terreno y atención directa con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clientes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(instituciones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bancarias,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industrias,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condominios,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entre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otros)</w:t>
      </w:r>
      <w:r>
        <w:rPr>
          <w:rFonts w:ascii="Arial" w:hAnsi="Arial" w:cs="Arial"/>
          <w:color w:val="181818"/>
          <w:sz w:val="20"/>
          <w:szCs w:val="20"/>
        </w:rPr>
        <w:t>.</w:t>
      </w:r>
    </w:p>
    <w:p w14:paraId="586DC780" w14:textId="141FE9FC" w:rsidR="00A60125" w:rsidRPr="00E825E9" w:rsidRDefault="00000000" w:rsidP="00E825E9">
      <w:pPr>
        <w:pStyle w:val="Textoindependiente"/>
        <w:spacing w:line="357" w:lineRule="auto"/>
        <w:ind w:left="4151" w:right="138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="0046367E">
        <w:rPr>
          <w:rFonts w:ascii="Arial" w:hAnsi="Arial" w:cs="Arial"/>
          <w:color w:val="181818"/>
          <w:sz w:val="20"/>
          <w:szCs w:val="20"/>
        </w:rPr>
        <w:t>L</w:t>
      </w:r>
      <w:r w:rsidRPr="00E825E9">
        <w:rPr>
          <w:rFonts w:ascii="Arial" w:hAnsi="Arial" w:cs="Arial"/>
          <w:color w:val="181818"/>
          <w:sz w:val="20"/>
          <w:szCs w:val="20"/>
        </w:rPr>
        <w:t>abores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administrativas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capacitación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relacionadas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con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el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cargo.</w:t>
      </w:r>
    </w:p>
    <w:p w14:paraId="068B5F42" w14:textId="77777777" w:rsidR="00A60125" w:rsidRPr="00E825E9" w:rsidRDefault="00A60125" w:rsidP="00E825E9">
      <w:pPr>
        <w:pStyle w:val="Textoindependiente"/>
        <w:spacing w:before="4"/>
        <w:jc w:val="both"/>
        <w:rPr>
          <w:rFonts w:ascii="Arial" w:hAnsi="Arial" w:cs="Arial"/>
          <w:sz w:val="28"/>
          <w:szCs w:val="20"/>
        </w:rPr>
      </w:pPr>
    </w:p>
    <w:p w14:paraId="2BD20DB7" w14:textId="77777777" w:rsidR="00A60125" w:rsidRPr="00E825E9" w:rsidRDefault="00000000" w:rsidP="00E825E9">
      <w:pPr>
        <w:pStyle w:val="Textoindependiente"/>
        <w:spacing w:before="1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Personal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cargo: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50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personas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instalaciones.</w:t>
      </w:r>
    </w:p>
    <w:p w14:paraId="3464FBCD" w14:textId="71280877" w:rsidR="00A60125" w:rsidRPr="00E825E9" w:rsidRDefault="00000000" w:rsidP="00E825E9">
      <w:pPr>
        <w:pStyle w:val="Textoindependiente"/>
        <w:spacing w:before="118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Acreditado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por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OS-10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carabineros</w:t>
      </w:r>
    </w:p>
    <w:p w14:paraId="211CA48B" w14:textId="77777777" w:rsidR="00A60125" w:rsidRPr="008E78EB" w:rsidRDefault="00A60125" w:rsidP="008E78EB">
      <w:pPr>
        <w:pStyle w:val="Textoindependiente"/>
        <w:jc w:val="both"/>
        <w:rPr>
          <w:rFonts w:ascii="Arial" w:hAnsi="Arial" w:cs="Arial"/>
          <w:sz w:val="28"/>
        </w:rPr>
      </w:pPr>
    </w:p>
    <w:p w14:paraId="3FD4FDE7" w14:textId="6DE34243" w:rsidR="00E825E9" w:rsidRDefault="00000000" w:rsidP="00E825E9">
      <w:pPr>
        <w:pStyle w:val="Ttulo3"/>
        <w:spacing w:before="176"/>
        <w:ind w:left="4151"/>
        <w:jc w:val="both"/>
        <w:rPr>
          <w:rFonts w:ascii="Arial" w:hAnsi="Arial" w:cs="Arial"/>
          <w:b/>
          <w:bCs/>
          <w:color w:val="181818"/>
        </w:rPr>
      </w:pPr>
      <w:r w:rsidRPr="00E825E9">
        <w:rPr>
          <w:rFonts w:ascii="Arial" w:hAnsi="Arial" w:cs="Arial"/>
          <w:b/>
          <w:bCs/>
          <w:color w:val="181818"/>
        </w:rPr>
        <w:t>Constructora</w:t>
      </w:r>
      <w:r w:rsidRPr="00E825E9">
        <w:rPr>
          <w:rFonts w:ascii="Arial" w:hAnsi="Arial" w:cs="Arial"/>
          <w:b/>
          <w:bCs/>
          <w:color w:val="181818"/>
          <w:spacing w:val="-7"/>
        </w:rPr>
        <w:t xml:space="preserve"> </w:t>
      </w:r>
      <w:r w:rsidRPr="00E825E9">
        <w:rPr>
          <w:rFonts w:ascii="Arial" w:hAnsi="Arial" w:cs="Arial"/>
          <w:b/>
          <w:bCs/>
          <w:color w:val="181818"/>
        </w:rPr>
        <w:t>Meso</w:t>
      </w:r>
      <w:r w:rsidRPr="00E825E9">
        <w:rPr>
          <w:rFonts w:ascii="Arial" w:hAnsi="Arial" w:cs="Arial"/>
          <w:b/>
          <w:bCs/>
          <w:color w:val="181818"/>
          <w:spacing w:val="-7"/>
        </w:rPr>
        <w:t xml:space="preserve"> </w:t>
      </w:r>
      <w:r w:rsidRPr="00E825E9">
        <w:rPr>
          <w:rFonts w:ascii="Arial" w:hAnsi="Arial" w:cs="Arial"/>
          <w:b/>
          <w:bCs/>
          <w:color w:val="181818"/>
        </w:rPr>
        <w:t>Limitada</w:t>
      </w:r>
    </w:p>
    <w:p w14:paraId="277644AA" w14:textId="77777777" w:rsidR="00E825E9" w:rsidRPr="00E825E9" w:rsidRDefault="00E825E9" w:rsidP="00E825E9">
      <w:pPr>
        <w:pStyle w:val="Ttulo3"/>
        <w:spacing w:before="176"/>
        <w:ind w:left="4151"/>
        <w:jc w:val="both"/>
        <w:rPr>
          <w:rFonts w:ascii="Arial" w:hAnsi="Arial" w:cs="Arial"/>
          <w:b/>
          <w:bCs/>
          <w:color w:val="181818"/>
        </w:rPr>
      </w:pPr>
    </w:p>
    <w:p w14:paraId="71318EAB" w14:textId="77777777" w:rsidR="00A60125" w:rsidRPr="00E825E9" w:rsidRDefault="00000000" w:rsidP="008E78EB">
      <w:pPr>
        <w:spacing w:before="55"/>
        <w:ind w:left="4151"/>
        <w:jc w:val="both"/>
        <w:rPr>
          <w:rFonts w:ascii="Arial" w:hAnsi="Arial" w:cs="Arial"/>
          <w:b/>
          <w:bCs/>
          <w:sz w:val="23"/>
        </w:rPr>
      </w:pPr>
      <w:r w:rsidRPr="00E825E9">
        <w:rPr>
          <w:rFonts w:ascii="Arial" w:hAnsi="Arial" w:cs="Arial"/>
          <w:b/>
          <w:bCs/>
          <w:color w:val="181818"/>
          <w:sz w:val="23"/>
        </w:rPr>
        <w:t>PREVENCIONISTA</w:t>
      </w:r>
      <w:r w:rsidRPr="00E825E9">
        <w:rPr>
          <w:rFonts w:ascii="Arial" w:hAnsi="Arial" w:cs="Arial"/>
          <w:b/>
          <w:bCs/>
          <w:color w:val="181818"/>
          <w:spacing w:val="-8"/>
          <w:sz w:val="23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3"/>
        </w:rPr>
        <w:t>DE</w:t>
      </w:r>
      <w:r w:rsidRPr="00E825E9">
        <w:rPr>
          <w:rFonts w:ascii="Arial" w:hAnsi="Arial" w:cs="Arial"/>
          <w:b/>
          <w:bCs/>
          <w:color w:val="181818"/>
          <w:spacing w:val="-7"/>
          <w:sz w:val="23"/>
        </w:rPr>
        <w:t xml:space="preserve"> </w:t>
      </w:r>
      <w:r w:rsidRPr="00E825E9">
        <w:rPr>
          <w:rFonts w:ascii="Arial" w:hAnsi="Arial" w:cs="Arial"/>
          <w:b/>
          <w:bCs/>
          <w:color w:val="181818"/>
          <w:sz w:val="23"/>
        </w:rPr>
        <w:t>RIESGO</w:t>
      </w:r>
    </w:p>
    <w:p w14:paraId="153B344E" w14:textId="77777777" w:rsidR="00A60125" w:rsidRPr="008E78EB" w:rsidRDefault="00000000" w:rsidP="008E78EB">
      <w:pPr>
        <w:pStyle w:val="Textoindependiente"/>
        <w:spacing w:before="45" w:line="292" w:lineRule="auto"/>
        <w:ind w:left="4151" w:right="2839"/>
        <w:jc w:val="both"/>
        <w:rPr>
          <w:rFonts w:ascii="Arial" w:hAnsi="Arial" w:cs="Arial"/>
        </w:rPr>
      </w:pPr>
      <w:r w:rsidRPr="008E78EB">
        <w:rPr>
          <w:rFonts w:ascii="Arial" w:hAnsi="Arial" w:cs="Arial"/>
          <w:color w:val="181818"/>
        </w:rPr>
        <w:t>febrero</w:t>
      </w:r>
      <w:r w:rsidRPr="008E78EB">
        <w:rPr>
          <w:rFonts w:ascii="Arial" w:hAnsi="Arial" w:cs="Arial"/>
          <w:color w:val="181818"/>
          <w:spacing w:val="-4"/>
        </w:rPr>
        <w:t xml:space="preserve"> </w:t>
      </w:r>
      <w:r w:rsidRPr="008E78EB">
        <w:rPr>
          <w:rFonts w:ascii="Arial" w:hAnsi="Arial" w:cs="Arial"/>
          <w:color w:val="181818"/>
        </w:rPr>
        <w:t>de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2014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-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febrero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de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2015</w:t>
      </w:r>
      <w:r w:rsidRPr="008E78EB">
        <w:rPr>
          <w:rFonts w:ascii="Arial" w:hAnsi="Arial" w:cs="Arial"/>
          <w:color w:val="181818"/>
          <w:spacing w:val="2"/>
        </w:rPr>
        <w:t xml:space="preserve"> </w:t>
      </w:r>
      <w:r w:rsidRPr="008E78EB">
        <w:rPr>
          <w:rFonts w:ascii="Arial" w:hAnsi="Arial" w:cs="Arial"/>
          <w:color w:val="181818"/>
        </w:rPr>
        <w:t>(1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año</w:t>
      </w:r>
      <w:r w:rsidRPr="008E78EB">
        <w:rPr>
          <w:rFonts w:ascii="Arial" w:hAnsi="Arial" w:cs="Arial"/>
          <w:color w:val="181818"/>
          <w:spacing w:val="-3"/>
        </w:rPr>
        <w:t xml:space="preserve"> </w:t>
      </w:r>
      <w:r w:rsidRPr="008E78EB">
        <w:rPr>
          <w:rFonts w:ascii="Arial" w:hAnsi="Arial" w:cs="Arial"/>
          <w:color w:val="181818"/>
        </w:rPr>
        <w:t>1</w:t>
      </w:r>
      <w:r w:rsidRPr="008E78EB">
        <w:rPr>
          <w:rFonts w:ascii="Arial" w:hAnsi="Arial" w:cs="Arial"/>
          <w:color w:val="181818"/>
          <w:spacing w:val="-4"/>
        </w:rPr>
        <w:t xml:space="preserve"> </w:t>
      </w:r>
      <w:r w:rsidRPr="008E78EB">
        <w:rPr>
          <w:rFonts w:ascii="Arial" w:hAnsi="Arial" w:cs="Arial"/>
          <w:color w:val="181818"/>
        </w:rPr>
        <w:t>mes)</w:t>
      </w:r>
      <w:r w:rsidRPr="008E78EB">
        <w:rPr>
          <w:rFonts w:ascii="Arial" w:hAnsi="Arial" w:cs="Arial"/>
          <w:color w:val="181818"/>
          <w:spacing w:val="-55"/>
        </w:rPr>
        <w:t xml:space="preserve"> </w:t>
      </w:r>
      <w:r w:rsidRPr="008E78EB">
        <w:rPr>
          <w:rFonts w:ascii="Arial" w:hAnsi="Arial" w:cs="Arial"/>
          <w:color w:val="B0B0B0"/>
        </w:rPr>
        <w:t>Santiago</w:t>
      </w:r>
      <w:r w:rsidRPr="008E78EB">
        <w:rPr>
          <w:rFonts w:ascii="Arial" w:hAnsi="Arial" w:cs="Arial"/>
          <w:color w:val="B0B0B0"/>
          <w:spacing w:val="-2"/>
        </w:rPr>
        <w:t xml:space="preserve"> </w:t>
      </w:r>
      <w:r w:rsidRPr="008E78EB">
        <w:rPr>
          <w:rFonts w:ascii="Arial" w:hAnsi="Arial" w:cs="Arial"/>
          <w:color w:val="B0B0B0"/>
        </w:rPr>
        <w:t>Centro</w:t>
      </w:r>
    </w:p>
    <w:p w14:paraId="1B524352" w14:textId="77777777" w:rsidR="00A60125" w:rsidRPr="00E825E9" w:rsidRDefault="00000000" w:rsidP="008E78EB">
      <w:pPr>
        <w:pStyle w:val="Textoindependiente"/>
        <w:spacing w:before="132" w:line="357" w:lineRule="auto"/>
        <w:ind w:left="4151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Realización de charlas de inducción de seguridad a trabajadores nuevos,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charlas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5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minutos,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inspecciones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observaciones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seguridad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terreno,</w:t>
      </w:r>
      <w:r w:rsidRPr="00E825E9">
        <w:rPr>
          <w:rFonts w:ascii="Arial" w:hAnsi="Arial" w:cs="Arial"/>
          <w:color w:val="181818"/>
          <w:spacing w:val="-5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entrega y seguimiento de elementos de protección personal y labores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administrativas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relacionadas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al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cargo.</w:t>
      </w:r>
    </w:p>
    <w:p w14:paraId="3DED4FFF" w14:textId="77777777" w:rsidR="00A60125" w:rsidRPr="008E78EB" w:rsidRDefault="00A60125" w:rsidP="008E78EB">
      <w:pPr>
        <w:pStyle w:val="Textoindependiente"/>
        <w:jc w:val="both"/>
        <w:rPr>
          <w:rFonts w:ascii="Arial" w:hAnsi="Arial" w:cs="Arial"/>
          <w:sz w:val="20"/>
        </w:rPr>
      </w:pPr>
    </w:p>
    <w:p w14:paraId="5422ADBF" w14:textId="751E076E" w:rsidR="00A60125" w:rsidRPr="008E78EB" w:rsidRDefault="0038564A" w:rsidP="008E78EB">
      <w:pPr>
        <w:pStyle w:val="Textoindependiente"/>
        <w:spacing w:before="7"/>
        <w:jc w:val="both"/>
        <w:rPr>
          <w:rFonts w:ascii="Arial" w:hAnsi="Arial" w:cs="Arial"/>
          <w:sz w:val="15"/>
        </w:rPr>
      </w:pPr>
      <w:r w:rsidRPr="008E78E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38A476" wp14:editId="01F0273D">
                <wp:simplePos x="0" y="0"/>
                <wp:positionH relativeFrom="page">
                  <wp:posOffset>2839085</wp:posOffset>
                </wp:positionH>
                <wp:positionV relativeFrom="paragraph">
                  <wp:posOffset>145415</wp:posOffset>
                </wp:positionV>
                <wp:extent cx="466090" cy="1270"/>
                <wp:effectExtent l="0" t="0" r="0" b="0"/>
                <wp:wrapTopAndBottom/>
                <wp:docPr id="1726116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>
                            <a:gd name="T0" fmla="+- 0 4471 4471"/>
                            <a:gd name="T1" fmla="*/ T0 w 734"/>
                            <a:gd name="T2" fmla="+- 0 5205 4471"/>
                            <a:gd name="T3" fmla="*/ T2 w 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">
                              <a:moveTo>
                                <a:pt x="0" y="0"/>
                              </a:moveTo>
                              <a:lnTo>
                                <a:pt x="7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3EA0" id="Freeform 2" o:spid="_x0000_s1026" style="position:absolute;margin-left:223.55pt;margin-top:11.45pt;width:3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" path="m,l734,e" filled="f" strokecolor="gray" strokeweight="1pt">
                <v:path arrowok="t" o:connecttype="custom" o:connectlocs="0,0;466090,0" o:connectangles="0,0"/>
                <w10:wrap type="topAndBottom" anchorx="page"/>
              </v:shape>
            </w:pict>
          </mc:Fallback>
        </mc:AlternateContent>
      </w:r>
    </w:p>
    <w:p w14:paraId="5170567F" w14:textId="77777777" w:rsidR="00A60125" w:rsidRPr="00E825E9" w:rsidRDefault="00000000" w:rsidP="008E78EB">
      <w:pPr>
        <w:pStyle w:val="Ttulo1"/>
        <w:spacing w:before="192"/>
        <w:jc w:val="both"/>
        <w:rPr>
          <w:rFonts w:ascii="Arial" w:hAnsi="Arial" w:cs="Arial"/>
          <w:b/>
          <w:bCs/>
          <w:sz w:val="28"/>
          <w:szCs w:val="28"/>
        </w:rPr>
      </w:pPr>
      <w:r w:rsidRPr="00E825E9">
        <w:rPr>
          <w:rFonts w:ascii="Arial" w:hAnsi="Arial" w:cs="Arial"/>
          <w:b/>
          <w:bCs/>
          <w:color w:val="181818"/>
          <w:sz w:val="28"/>
          <w:szCs w:val="28"/>
        </w:rPr>
        <w:t>Educación</w:t>
      </w:r>
    </w:p>
    <w:p w14:paraId="5DB3255E" w14:textId="77777777" w:rsidR="00A60125" w:rsidRPr="00E825E9" w:rsidRDefault="00000000" w:rsidP="008E78EB">
      <w:pPr>
        <w:pStyle w:val="Ttulo3"/>
        <w:spacing w:before="219"/>
        <w:ind w:left="4151"/>
        <w:jc w:val="both"/>
        <w:rPr>
          <w:rFonts w:ascii="Arial" w:hAnsi="Arial" w:cs="Arial"/>
          <w:b/>
          <w:bCs/>
        </w:rPr>
      </w:pPr>
      <w:r w:rsidRPr="00E825E9">
        <w:rPr>
          <w:rFonts w:ascii="Arial" w:hAnsi="Arial" w:cs="Arial"/>
          <w:b/>
          <w:bCs/>
          <w:color w:val="181818"/>
        </w:rPr>
        <w:t>INSTITUTO</w:t>
      </w:r>
      <w:r w:rsidRPr="00E825E9">
        <w:rPr>
          <w:rFonts w:ascii="Arial" w:hAnsi="Arial" w:cs="Arial"/>
          <w:b/>
          <w:bCs/>
          <w:color w:val="181818"/>
          <w:spacing w:val="-8"/>
        </w:rPr>
        <w:t xml:space="preserve"> </w:t>
      </w:r>
      <w:r w:rsidRPr="00E825E9">
        <w:rPr>
          <w:rFonts w:ascii="Arial" w:hAnsi="Arial" w:cs="Arial"/>
          <w:b/>
          <w:bCs/>
          <w:color w:val="181818"/>
        </w:rPr>
        <w:t>PROFESIONAL</w:t>
      </w:r>
      <w:r w:rsidRPr="00E825E9">
        <w:rPr>
          <w:rFonts w:ascii="Arial" w:hAnsi="Arial" w:cs="Arial"/>
          <w:b/>
          <w:bCs/>
          <w:color w:val="181818"/>
          <w:spacing w:val="-7"/>
        </w:rPr>
        <w:t xml:space="preserve"> </w:t>
      </w:r>
      <w:r w:rsidRPr="00E825E9">
        <w:rPr>
          <w:rFonts w:ascii="Arial" w:hAnsi="Arial" w:cs="Arial"/>
          <w:b/>
          <w:bCs/>
          <w:color w:val="181818"/>
        </w:rPr>
        <w:t>SANTO</w:t>
      </w:r>
      <w:r w:rsidRPr="00E825E9">
        <w:rPr>
          <w:rFonts w:ascii="Arial" w:hAnsi="Arial" w:cs="Arial"/>
          <w:b/>
          <w:bCs/>
          <w:color w:val="181818"/>
          <w:spacing w:val="-8"/>
        </w:rPr>
        <w:t xml:space="preserve"> </w:t>
      </w:r>
      <w:r w:rsidRPr="00E825E9">
        <w:rPr>
          <w:rFonts w:ascii="Arial" w:hAnsi="Arial" w:cs="Arial"/>
          <w:b/>
          <w:bCs/>
          <w:color w:val="181818"/>
        </w:rPr>
        <w:t>TOMAS</w:t>
      </w:r>
    </w:p>
    <w:p w14:paraId="3CAD822E" w14:textId="77777777" w:rsidR="00A60125" w:rsidRPr="00E825E9" w:rsidRDefault="00000000" w:rsidP="008E78EB">
      <w:pPr>
        <w:pStyle w:val="Textoindependiente"/>
        <w:spacing w:before="104" w:line="357" w:lineRule="auto"/>
        <w:ind w:left="4151"/>
        <w:jc w:val="both"/>
        <w:rPr>
          <w:rFonts w:ascii="Arial" w:hAnsi="Arial" w:cs="Arial"/>
          <w:sz w:val="22"/>
          <w:szCs w:val="22"/>
        </w:rPr>
      </w:pPr>
      <w:r w:rsidRPr="00E825E9">
        <w:rPr>
          <w:rFonts w:ascii="Arial" w:hAnsi="Arial" w:cs="Arial"/>
          <w:color w:val="181818"/>
          <w:sz w:val="20"/>
          <w:szCs w:val="20"/>
        </w:rPr>
        <w:t>Ingeniería</w:t>
      </w:r>
      <w:r w:rsidRPr="00E825E9">
        <w:rPr>
          <w:rFonts w:ascii="Arial" w:hAnsi="Arial" w:cs="Arial"/>
          <w:color w:val="181818"/>
          <w:spacing w:val="-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Ejecución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en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Administración,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Administración</w:t>
      </w:r>
      <w:r w:rsidRPr="00E825E9">
        <w:rPr>
          <w:rFonts w:ascii="Arial" w:hAnsi="Arial" w:cs="Arial"/>
          <w:color w:val="181818"/>
          <w:spacing w:val="-8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y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gestión</w:t>
      </w:r>
      <w:r w:rsidRPr="00E825E9">
        <w:rPr>
          <w:rFonts w:ascii="Arial" w:hAnsi="Arial" w:cs="Arial"/>
          <w:color w:val="181818"/>
          <w:spacing w:val="-7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empresas,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general</w:t>
      </w:r>
      <w:r w:rsidRPr="00E825E9">
        <w:rPr>
          <w:rFonts w:ascii="Arial" w:hAnsi="Arial" w:cs="Arial"/>
          <w:color w:val="181818"/>
          <w:spacing w:val="-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·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(marzo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2019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-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diciembre</w:t>
      </w:r>
      <w:r w:rsidRPr="00E825E9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2023</w:t>
      </w:r>
      <w:r w:rsidRPr="00E825E9">
        <w:rPr>
          <w:rFonts w:ascii="Arial" w:hAnsi="Arial" w:cs="Arial"/>
          <w:color w:val="181818"/>
          <w:sz w:val="22"/>
          <w:szCs w:val="22"/>
        </w:rPr>
        <w:t>)</w:t>
      </w:r>
    </w:p>
    <w:p w14:paraId="6768024A" w14:textId="77777777" w:rsidR="00A60125" w:rsidRPr="008E78EB" w:rsidRDefault="00A60125" w:rsidP="008E78EB">
      <w:pPr>
        <w:pStyle w:val="Textoindependiente"/>
        <w:spacing w:before="4"/>
        <w:jc w:val="both"/>
        <w:rPr>
          <w:rFonts w:ascii="Arial" w:hAnsi="Arial" w:cs="Arial"/>
          <w:sz w:val="24"/>
        </w:rPr>
      </w:pPr>
    </w:p>
    <w:p w14:paraId="1C2CBA16" w14:textId="77777777" w:rsidR="00A60125" w:rsidRPr="00E825E9" w:rsidRDefault="00000000" w:rsidP="008E78EB">
      <w:pPr>
        <w:pStyle w:val="Ttulo3"/>
        <w:spacing w:before="1"/>
        <w:ind w:left="4151"/>
        <w:jc w:val="both"/>
        <w:rPr>
          <w:rFonts w:ascii="Arial" w:hAnsi="Arial" w:cs="Arial"/>
          <w:b/>
          <w:bCs/>
        </w:rPr>
      </w:pPr>
      <w:r w:rsidRPr="00E825E9">
        <w:rPr>
          <w:rFonts w:ascii="Arial" w:hAnsi="Arial" w:cs="Arial"/>
          <w:b/>
          <w:bCs/>
          <w:color w:val="181818"/>
        </w:rPr>
        <w:t>INACAP</w:t>
      </w:r>
    </w:p>
    <w:p w14:paraId="7AEB925D" w14:textId="77777777" w:rsidR="00A60125" w:rsidRPr="00E825E9" w:rsidRDefault="00000000" w:rsidP="008E78EB">
      <w:pPr>
        <w:pStyle w:val="Textoindependiente"/>
        <w:spacing w:before="104" w:line="357" w:lineRule="auto"/>
        <w:ind w:left="4151" w:right="296"/>
        <w:jc w:val="both"/>
        <w:rPr>
          <w:rFonts w:ascii="Arial" w:hAnsi="Arial" w:cs="Arial"/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Técnico de Nivel Superior en Prevención de Riesgo, Salud laboral y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prevención</w:t>
      </w:r>
      <w:r w:rsidRPr="00E825E9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riesgos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laborales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·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(marzo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2009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-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diciembre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2013)</w:t>
      </w:r>
    </w:p>
    <w:p w14:paraId="3A5AF8B7" w14:textId="77777777" w:rsidR="00A60125" w:rsidRPr="008E78EB" w:rsidRDefault="00A60125" w:rsidP="008E78EB">
      <w:pPr>
        <w:pStyle w:val="Textoindependiente"/>
        <w:spacing w:before="4"/>
        <w:jc w:val="both"/>
        <w:rPr>
          <w:rFonts w:ascii="Arial" w:hAnsi="Arial" w:cs="Arial"/>
          <w:sz w:val="24"/>
        </w:rPr>
      </w:pPr>
    </w:p>
    <w:p w14:paraId="4F0452EE" w14:textId="45E41290" w:rsidR="00A60125" w:rsidRPr="008E78EB" w:rsidRDefault="00000000" w:rsidP="008E78EB">
      <w:pPr>
        <w:pStyle w:val="Ttulo3"/>
        <w:spacing w:line="312" w:lineRule="auto"/>
        <w:ind w:left="4151"/>
        <w:jc w:val="both"/>
        <w:rPr>
          <w:rFonts w:ascii="Arial" w:hAnsi="Arial" w:cs="Arial"/>
          <w:b/>
          <w:bCs/>
        </w:rPr>
      </w:pPr>
      <w:r w:rsidRPr="008E78EB">
        <w:rPr>
          <w:rFonts w:ascii="Arial" w:hAnsi="Arial" w:cs="Arial"/>
          <w:b/>
          <w:bCs/>
          <w:color w:val="181818"/>
        </w:rPr>
        <w:t>SERVICIO</w:t>
      </w:r>
      <w:r w:rsidR="00E825E9">
        <w:rPr>
          <w:rFonts w:ascii="Arial" w:hAnsi="Arial" w:cs="Arial"/>
          <w:b/>
          <w:bCs/>
          <w:color w:val="181818"/>
          <w:spacing w:val="-7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DE</w:t>
      </w:r>
      <w:r w:rsidRPr="008E78EB">
        <w:rPr>
          <w:rFonts w:ascii="Arial" w:hAnsi="Arial" w:cs="Arial"/>
          <w:b/>
          <w:bCs/>
          <w:color w:val="181818"/>
          <w:spacing w:val="-6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GESTIÓN</w:t>
      </w:r>
      <w:r w:rsidRPr="008E78EB">
        <w:rPr>
          <w:rFonts w:ascii="Arial" w:hAnsi="Arial" w:cs="Arial"/>
          <w:b/>
          <w:bCs/>
          <w:color w:val="181818"/>
          <w:spacing w:val="-6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EN</w:t>
      </w:r>
      <w:r w:rsidRPr="008E78EB">
        <w:rPr>
          <w:rFonts w:ascii="Arial" w:hAnsi="Arial" w:cs="Arial"/>
          <w:b/>
          <w:bCs/>
          <w:color w:val="181818"/>
          <w:spacing w:val="-6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CAPACITACIÓN.</w:t>
      </w:r>
      <w:r w:rsidRPr="008E78EB">
        <w:rPr>
          <w:rFonts w:ascii="Arial" w:hAnsi="Arial" w:cs="Arial"/>
          <w:b/>
          <w:bCs/>
          <w:color w:val="181818"/>
          <w:spacing w:val="-6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SGC</w:t>
      </w:r>
      <w:r w:rsidRPr="008E78EB">
        <w:rPr>
          <w:rFonts w:ascii="Arial" w:hAnsi="Arial" w:cs="Arial"/>
          <w:b/>
          <w:bCs/>
          <w:color w:val="181818"/>
          <w:spacing w:val="-6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RRHH</w:t>
      </w:r>
      <w:r w:rsidRPr="008E78EB">
        <w:rPr>
          <w:rFonts w:ascii="Arial" w:hAnsi="Arial" w:cs="Arial"/>
          <w:b/>
          <w:bCs/>
          <w:color w:val="181818"/>
          <w:spacing w:val="-64"/>
        </w:rPr>
        <w:t xml:space="preserve"> </w:t>
      </w:r>
      <w:r w:rsidRPr="008E78EB">
        <w:rPr>
          <w:rFonts w:ascii="Arial" w:hAnsi="Arial" w:cs="Arial"/>
          <w:b/>
          <w:bCs/>
          <w:color w:val="181818"/>
        </w:rPr>
        <w:t>LIMITADA</w:t>
      </w:r>
    </w:p>
    <w:p w14:paraId="73EE551E" w14:textId="02F588C4" w:rsidR="00A60125" w:rsidRPr="00E825E9" w:rsidRDefault="00000000" w:rsidP="008E78EB">
      <w:pPr>
        <w:pStyle w:val="Textoindependiente"/>
        <w:spacing w:before="23" w:line="357" w:lineRule="auto"/>
        <w:ind w:left="4151" w:right="576"/>
        <w:jc w:val="both"/>
        <w:rPr>
          <w:sz w:val="20"/>
          <w:szCs w:val="20"/>
        </w:rPr>
      </w:pPr>
      <w:r w:rsidRPr="00E825E9">
        <w:rPr>
          <w:rFonts w:ascii="Arial" w:hAnsi="Arial" w:cs="Arial"/>
          <w:color w:val="181818"/>
          <w:sz w:val="20"/>
          <w:szCs w:val="20"/>
        </w:rPr>
        <w:t>Técnicas de Seguridad Privada para Supervisores 140 horas</w:t>
      </w:r>
      <w:r w:rsidRPr="00E825E9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="008E78EB" w:rsidRPr="00E825E9">
        <w:rPr>
          <w:rFonts w:ascii="Arial" w:hAnsi="Arial" w:cs="Arial"/>
          <w:color w:val="181818"/>
          <w:sz w:val="20"/>
          <w:szCs w:val="20"/>
        </w:rPr>
        <w:t>cronológicas</w:t>
      </w:r>
      <w:r w:rsidRPr="00E825E9">
        <w:rPr>
          <w:rFonts w:ascii="Arial" w:hAnsi="Arial" w:cs="Arial"/>
          <w:color w:val="181818"/>
          <w:sz w:val="20"/>
          <w:szCs w:val="20"/>
        </w:rPr>
        <w:t>,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Seguridad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Privada ·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(marzo</w:t>
      </w:r>
      <w:r w:rsidRPr="00E825E9">
        <w:rPr>
          <w:rFonts w:ascii="Arial" w:hAnsi="Arial" w:cs="Arial"/>
          <w:color w:val="181818"/>
          <w:spacing w:val="-4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de</w:t>
      </w:r>
      <w:r w:rsidRPr="00E825E9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Pr="00E825E9">
        <w:rPr>
          <w:rFonts w:ascii="Arial" w:hAnsi="Arial" w:cs="Arial"/>
          <w:color w:val="181818"/>
          <w:sz w:val="20"/>
          <w:szCs w:val="20"/>
        </w:rPr>
        <w:t>2014</w:t>
      </w:r>
      <w:r w:rsidRPr="00E825E9">
        <w:rPr>
          <w:color w:val="181818"/>
          <w:spacing w:val="-4"/>
          <w:sz w:val="20"/>
          <w:szCs w:val="20"/>
        </w:rPr>
        <w:t xml:space="preserve"> </w:t>
      </w:r>
      <w:r w:rsidRPr="00E825E9">
        <w:rPr>
          <w:color w:val="181818"/>
          <w:sz w:val="20"/>
          <w:szCs w:val="20"/>
        </w:rPr>
        <w:t>-</w:t>
      </w:r>
      <w:r w:rsidRPr="00E825E9">
        <w:rPr>
          <w:color w:val="181818"/>
          <w:spacing w:val="-4"/>
          <w:sz w:val="20"/>
          <w:szCs w:val="20"/>
        </w:rPr>
        <w:t xml:space="preserve"> </w:t>
      </w:r>
      <w:r w:rsidRPr="00E825E9">
        <w:rPr>
          <w:color w:val="181818"/>
          <w:sz w:val="20"/>
          <w:szCs w:val="20"/>
        </w:rPr>
        <w:t>junio</w:t>
      </w:r>
      <w:r w:rsidRPr="00E825E9">
        <w:rPr>
          <w:color w:val="181818"/>
          <w:spacing w:val="-5"/>
          <w:sz w:val="20"/>
          <w:szCs w:val="20"/>
        </w:rPr>
        <w:t xml:space="preserve"> </w:t>
      </w:r>
      <w:r w:rsidRPr="00E825E9">
        <w:rPr>
          <w:color w:val="181818"/>
          <w:sz w:val="20"/>
          <w:szCs w:val="20"/>
        </w:rPr>
        <w:t>de</w:t>
      </w:r>
      <w:r w:rsidRPr="00E825E9">
        <w:rPr>
          <w:color w:val="181818"/>
          <w:spacing w:val="-4"/>
          <w:sz w:val="20"/>
          <w:szCs w:val="20"/>
        </w:rPr>
        <w:t xml:space="preserve"> </w:t>
      </w:r>
      <w:r w:rsidRPr="00E825E9">
        <w:rPr>
          <w:color w:val="181818"/>
          <w:sz w:val="20"/>
          <w:szCs w:val="20"/>
        </w:rPr>
        <w:t>2015)</w:t>
      </w:r>
    </w:p>
    <w:sectPr w:rsidR="00A60125" w:rsidRPr="00E825E9">
      <w:pgSz w:w="12240" w:h="15840"/>
      <w:pgMar w:top="0" w:right="360" w:bottom="460" w:left="320" w:header="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BCA51" w14:textId="77777777" w:rsidR="00050EE7" w:rsidRDefault="00050EE7">
      <w:r>
        <w:separator/>
      </w:r>
    </w:p>
  </w:endnote>
  <w:endnote w:type="continuationSeparator" w:id="0">
    <w:p w14:paraId="5624B316" w14:textId="77777777" w:rsidR="00050EE7" w:rsidRDefault="0005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5C40A" w14:textId="19F0E836" w:rsidR="00A60125" w:rsidRDefault="0038564A">
    <w:pPr>
      <w:pStyle w:val="Textoindependiente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827FA" wp14:editId="7ECD02C9">
              <wp:simplePos x="0" y="0"/>
              <wp:positionH relativeFrom="page">
                <wp:posOffset>4864100</wp:posOffset>
              </wp:positionH>
              <wp:positionV relativeFrom="page">
                <wp:posOffset>9747250</wp:posOffset>
              </wp:positionV>
              <wp:extent cx="647700" cy="179070"/>
              <wp:effectExtent l="0" t="0" r="0" b="0"/>
              <wp:wrapNone/>
              <wp:docPr id="6186215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2955D" w14:textId="77777777" w:rsidR="00A60125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82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pt;margin-top:767.5pt;width:51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" filled="f" stroked="f">
              <v:textbox inset="0,0,0,0">
                <w:txbxContent>
                  <w:p w14:paraId="1752955D" w14:textId="77777777" w:rsidR="00A60125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AC3EF" w14:textId="77777777" w:rsidR="00050EE7" w:rsidRDefault="00050EE7">
      <w:r>
        <w:separator/>
      </w:r>
    </w:p>
  </w:footnote>
  <w:footnote w:type="continuationSeparator" w:id="0">
    <w:p w14:paraId="65C5C71E" w14:textId="77777777" w:rsidR="00050EE7" w:rsidRDefault="0005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D0F"/>
    <w:multiLevelType w:val="hybridMultilevel"/>
    <w:tmpl w:val="8A3E08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25"/>
    <w:rsid w:val="00045848"/>
    <w:rsid w:val="00050EE7"/>
    <w:rsid w:val="00303AEC"/>
    <w:rsid w:val="00376C38"/>
    <w:rsid w:val="0038564A"/>
    <w:rsid w:val="004419A5"/>
    <w:rsid w:val="00456D2D"/>
    <w:rsid w:val="0046367E"/>
    <w:rsid w:val="00553719"/>
    <w:rsid w:val="008E78EB"/>
    <w:rsid w:val="00A60125"/>
    <w:rsid w:val="00CB17C0"/>
    <w:rsid w:val="00E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D23C"/>
  <w15:docId w15:val="{01C0F214-F8A2-44CB-BD76-CA01A021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151"/>
      <w:outlineLvl w:val="0"/>
    </w:pPr>
    <w:rPr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11"/>
      <w:outlineLvl w:val="2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68"/>
      <w:ind w:left="111"/>
    </w:pPr>
    <w:rPr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456D2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rbe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rodrigo-andres-cortez-benois-b06598275?jobid=1234&amp;lipi=urn%3Ali%3Apage%3Ad_jobs_easyapply_pdfgenresume%3BGz3wmTDUTYeoYvn1pdIKjA%3D%3D&amp;licu=urn%3Ali%3Acontrol%3Ad_jobs_easyapply_pdfgenresume-v02_profil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rodrigo-andres-cortez-benois-b06598275?jobid=1234&amp;lipi=urn%3Ali%3Apage%3Ad_jobs_easyapply_pdfgenresume%3BGz3wmTDUTYeoYvn1pdIKjA%3D%3D&amp;licu=urn%3Ali%3Acontrol%3Ad_jobs_easyapply_pdfgenresume-v02_pro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odrigo-andres-cortez-benois-b06598275?jobid=1234&amp;lipi=urn%3Ali%3Apage%3Ad_jobs_easyapply_pdfgenresume%3BGz3wmTDUTYeoYvn1pdIKjA%3D%3D&amp;licu=urn%3Ali%3Acontrol%3Ad_jobs_easyapply_pdfgenresume-v02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~WRL0002.tmp</Template>
  <TotalTime>1</TotalTime>
  <Pages>1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generated from profile</dc:subject>
  <dc:creator>LinkedIn</dc:creator>
  <cp:lastModifiedBy>USUARIO</cp:lastModifiedBy>
  <cp:revision>3</cp:revision>
  <dcterms:created xsi:type="dcterms:W3CDTF">2024-09-09T17:31:00Z</dcterms:created>
  <dcterms:modified xsi:type="dcterms:W3CDTF">2024-09-09T17:31:00Z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2024-03-05T00:00:00Z</vt:filetime>
  </property>
</Properties>
</file>